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4B0E" w14:textId="13D9E809" w:rsidR="007F746F" w:rsidRPr="00D91673" w:rsidRDefault="001F57D5" w:rsidP="00D12651">
      <w:pPr>
        <w:widowControl/>
        <w:rPr>
          <w:b/>
          <w:bCs/>
        </w:rPr>
      </w:pPr>
      <w:r w:rsidRPr="00D91673">
        <w:t xml:space="preserve">        </w:t>
      </w:r>
      <w:r w:rsidR="00022EDF">
        <w:rPr>
          <w:noProof/>
        </w:rPr>
        <w:drawing>
          <wp:inline distT="0" distB="0" distL="0" distR="0" wp14:anchorId="59E5C5CE" wp14:editId="5EE25F7A">
            <wp:extent cx="1422042" cy="1009650"/>
            <wp:effectExtent l="0" t="0" r="6985" b="0"/>
            <wp:docPr id="6" name="Picture 6" descr="SLPS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PS Logo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4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673">
        <w:t xml:space="preserve">                   </w:t>
      </w:r>
      <w:r w:rsidR="00D12651">
        <w:tab/>
      </w:r>
      <w:r w:rsidR="00D12651">
        <w:tab/>
      </w:r>
      <w:r w:rsidR="00D12651">
        <w:tab/>
      </w:r>
      <w:r w:rsidR="00D12651">
        <w:tab/>
      </w:r>
      <w:r w:rsidR="00D12651">
        <w:tab/>
      </w:r>
      <w:r w:rsidRPr="00D91673">
        <w:t xml:space="preserve"> </w:t>
      </w:r>
      <w:r w:rsidR="00D12651">
        <w:rPr>
          <w:noProof/>
        </w:rPr>
        <w:drawing>
          <wp:inline distT="0" distB="0" distL="0" distR="0" wp14:anchorId="6A620633" wp14:editId="4D94D38E">
            <wp:extent cx="2182528" cy="1312236"/>
            <wp:effectExtent l="0" t="0" r="8255" b="2540"/>
            <wp:docPr id="1" name="Picture 1" descr="A logo with a bird hea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ird head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139" cy="1318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B8D16" w14:textId="77777777" w:rsidR="00D12651" w:rsidRDefault="009A7E33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14:paraId="47DA378B" w14:textId="5140497A" w:rsidR="009A7E33" w:rsidRDefault="00D12651" w:rsidP="009A7E33">
      <w:pPr>
        <w:tabs>
          <w:tab w:val="left" w:pos="36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1C23F3">
        <w:rPr>
          <w:b/>
          <w:sz w:val="20"/>
          <w:szCs w:val="20"/>
        </w:rPr>
        <w:t xml:space="preserve">Dr. </w:t>
      </w:r>
      <w:r>
        <w:rPr>
          <w:b/>
          <w:sz w:val="20"/>
          <w:szCs w:val="20"/>
        </w:rPr>
        <w:t>Amy Phillips</w:t>
      </w:r>
    </w:p>
    <w:p w14:paraId="1991B913" w14:textId="77777777" w:rsidR="009A7E33" w:rsidRDefault="009A7E33" w:rsidP="009A7E33">
      <w:pPr>
        <w:tabs>
          <w:tab w:val="left" w:pos="360"/>
        </w:tabs>
        <w:ind w:left="360"/>
        <w:rPr>
          <w:sz w:val="16"/>
          <w:szCs w:val="16"/>
        </w:rPr>
      </w:pPr>
      <w:r>
        <w:rPr>
          <w:sz w:val="16"/>
          <w:szCs w:val="16"/>
        </w:rPr>
        <w:t>Principal</w:t>
      </w:r>
    </w:p>
    <w:p w14:paraId="0675BEC2" w14:textId="6DC51A8B" w:rsidR="002C114A" w:rsidRPr="00BA7899" w:rsidRDefault="00D12651" w:rsidP="00022EDF">
      <w:pPr>
        <w:tabs>
          <w:tab w:val="left" w:pos="360"/>
        </w:tabs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Mr. Perry Anselman</w:t>
      </w:r>
    </w:p>
    <w:p w14:paraId="6E23DC6F" w14:textId="77777777" w:rsidR="002C114A" w:rsidRPr="002C114A" w:rsidRDefault="002C114A" w:rsidP="00022EDF">
      <w:pPr>
        <w:tabs>
          <w:tab w:val="left" w:pos="360"/>
        </w:tabs>
        <w:ind w:left="360"/>
        <w:rPr>
          <w:sz w:val="16"/>
          <w:szCs w:val="18"/>
        </w:rPr>
      </w:pPr>
      <w:r>
        <w:rPr>
          <w:sz w:val="16"/>
          <w:szCs w:val="18"/>
        </w:rPr>
        <w:t>Assistant Principal</w:t>
      </w:r>
    </w:p>
    <w:p w14:paraId="1D009107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5DD69344" w14:textId="77777777" w:rsidR="00215D35" w:rsidRDefault="00215D35" w:rsidP="002C114A">
      <w:pPr>
        <w:tabs>
          <w:tab w:val="left" w:pos="360"/>
        </w:tabs>
        <w:rPr>
          <w:b/>
          <w:sz w:val="16"/>
          <w:szCs w:val="16"/>
        </w:rPr>
      </w:pPr>
    </w:p>
    <w:p w14:paraId="344351B3" w14:textId="18CC2F81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 xml:space="preserve">Dear Parents of the </w:t>
      </w:r>
      <w:r>
        <w:rPr>
          <w:sz w:val="18"/>
          <w:szCs w:val="18"/>
        </w:rPr>
        <w:t>Senior Class of 202</w:t>
      </w:r>
      <w:r w:rsidR="00FE20B2">
        <w:rPr>
          <w:sz w:val="18"/>
          <w:szCs w:val="18"/>
        </w:rPr>
        <w:t>5</w:t>
      </w:r>
      <w:r w:rsidRPr="00BB110A">
        <w:rPr>
          <w:sz w:val="18"/>
          <w:szCs w:val="18"/>
        </w:rPr>
        <w:t>,</w:t>
      </w:r>
    </w:p>
    <w:p w14:paraId="15A20E68" w14:textId="233DEBAC" w:rsidR="000D56DA" w:rsidRPr="00142D8B" w:rsidRDefault="000D56DA" w:rsidP="000D56DA">
      <w:pPr>
        <w:spacing w:before="100" w:beforeAutospacing="1" w:after="100" w:afterAutospacing="1"/>
        <w:rPr>
          <w:rFonts w:ascii="Candara" w:hAnsi="Candara"/>
          <w:color w:val="000080"/>
        </w:rPr>
      </w:pPr>
      <w:r>
        <w:rPr>
          <w:sz w:val="18"/>
          <w:szCs w:val="18"/>
        </w:rPr>
        <w:t>As the 202</w:t>
      </w:r>
      <w:r w:rsidR="00FE20B2">
        <w:rPr>
          <w:sz w:val="18"/>
          <w:szCs w:val="18"/>
        </w:rPr>
        <w:t>5</w:t>
      </w:r>
      <w:r w:rsidRPr="00BB110A">
        <w:rPr>
          <w:sz w:val="18"/>
          <w:szCs w:val="18"/>
        </w:rPr>
        <w:t xml:space="preserve"> school year draws to a close, we would like to remind you of the important dates in your senior’s schedule. Please keep this letter as a reference.  As a reminder, all seniors are required to attend schoo</w:t>
      </w:r>
      <w:r>
        <w:rPr>
          <w:sz w:val="18"/>
          <w:szCs w:val="18"/>
        </w:rPr>
        <w:t>l every day through May 1</w:t>
      </w:r>
      <w:r w:rsidR="00352B9F">
        <w:rPr>
          <w:sz w:val="18"/>
          <w:szCs w:val="18"/>
        </w:rPr>
        <w:t>5</w:t>
      </w:r>
      <w:r>
        <w:rPr>
          <w:sz w:val="18"/>
          <w:szCs w:val="18"/>
        </w:rPr>
        <w:t>, 202</w:t>
      </w:r>
      <w:r w:rsidR="00FE20B2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Pr="00142D8B">
        <w:rPr>
          <w:sz w:val="18"/>
          <w:szCs w:val="18"/>
        </w:rPr>
        <w:t xml:space="preserve">Seniors must meet all graduation requirements </w:t>
      </w:r>
      <w:proofErr w:type="gramStart"/>
      <w:r w:rsidRPr="00142D8B">
        <w:rPr>
          <w:sz w:val="18"/>
          <w:szCs w:val="18"/>
        </w:rPr>
        <w:t>in order to</w:t>
      </w:r>
      <w:proofErr w:type="gramEnd"/>
      <w:r w:rsidRPr="00142D8B">
        <w:rPr>
          <w:sz w:val="18"/>
          <w:szCs w:val="18"/>
        </w:rPr>
        <w:t xml:space="preserve"> participate in the graduation ceremony. This includes </w:t>
      </w:r>
      <w:r w:rsidR="00352B9F">
        <w:rPr>
          <w:sz w:val="18"/>
          <w:szCs w:val="18"/>
        </w:rPr>
        <w:t>virtual</w:t>
      </w:r>
      <w:r w:rsidRPr="00142D8B">
        <w:rPr>
          <w:sz w:val="18"/>
          <w:szCs w:val="18"/>
        </w:rPr>
        <w:t xml:space="preserve"> classes, which must be </w:t>
      </w:r>
      <w:r w:rsidR="00A6464F">
        <w:rPr>
          <w:sz w:val="18"/>
          <w:szCs w:val="18"/>
        </w:rPr>
        <w:t>completed</w:t>
      </w:r>
      <w:r w:rsidRPr="00142D8B">
        <w:rPr>
          <w:sz w:val="18"/>
          <w:szCs w:val="18"/>
        </w:rPr>
        <w:t xml:space="preserve"> by May 1, 202</w:t>
      </w:r>
      <w:r w:rsidR="00FE20B2">
        <w:rPr>
          <w:sz w:val="18"/>
          <w:szCs w:val="18"/>
        </w:rPr>
        <w:t>5</w:t>
      </w:r>
      <w:r w:rsidRPr="00142D8B">
        <w:rPr>
          <w:sz w:val="18"/>
          <w:szCs w:val="18"/>
        </w:rPr>
        <w:t xml:space="preserve">. If you have any questions about graduation </w:t>
      </w:r>
      <w:proofErr w:type="gramStart"/>
      <w:r w:rsidRPr="00142D8B">
        <w:rPr>
          <w:sz w:val="18"/>
          <w:szCs w:val="18"/>
        </w:rPr>
        <w:t>requirements</w:t>
      </w:r>
      <w:proofErr w:type="gramEnd"/>
      <w:r w:rsidRPr="00142D8B">
        <w:rPr>
          <w:sz w:val="18"/>
          <w:szCs w:val="18"/>
        </w:rPr>
        <w:t xml:space="preserve"> please contact </w:t>
      </w:r>
      <w:r w:rsidR="00352B9F">
        <w:rPr>
          <w:sz w:val="18"/>
          <w:szCs w:val="18"/>
        </w:rPr>
        <w:t>your student’s</w:t>
      </w:r>
      <w:r w:rsidRPr="00142D8B">
        <w:rPr>
          <w:sz w:val="18"/>
          <w:szCs w:val="18"/>
        </w:rPr>
        <w:t xml:space="preserve"> school counselor. </w:t>
      </w:r>
      <w:r w:rsidRPr="00BB110A">
        <w:rPr>
          <w:sz w:val="18"/>
          <w:szCs w:val="18"/>
        </w:rPr>
        <w:t xml:space="preserve"> After graduation, seniors may not return to campus without permission from a </w:t>
      </w:r>
      <w:r>
        <w:rPr>
          <w:sz w:val="18"/>
          <w:szCs w:val="18"/>
        </w:rPr>
        <w:t>CVPA</w:t>
      </w:r>
      <w:r w:rsidRPr="00BB110A">
        <w:rPr>
          <w:sz w:val="18"/>
          <w:szCs w:val="18"/>
        </w:rPr>
        <w:t xml:space="preserve"> administrator. Congratulations again on your student’s achievement, and feel free to contact me with any questions.</w:t>
      </w:r>
    </w:p>
    <w:p w14:paraId="050F5F1C" w14:textId="77777777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>Sincerely,</w:t>
      </w:r>
    </w:p>
    <w:p w14:paraId="39C078E8" w14:textId="77777777" w:rsidR="000D56DA" w:rsidRPr="00BB110A" w:rsidRDefault="000D56DA" w:rsidP="000D56DA">
      <w:pPr>
        <w:rPr>
          <w:sz w:val="18"/>
          <w:szCs w:val="18"/>
        </w:rPr>
      </w:pPr>
    </w:p>
    <w:p w14:paraId="27EB3DEA" w14:textId="0C829683" w:rsidR="000D56DA" w:rsidRPr="00BB110A" w:rsidRDefault="000D56DA" w:rsidP="000D56DA">
      <w:pPr>
        <w:rPr>
          <w:sz w:val="18"/>
          <w:szCs w:val="18"/>
        </w:rPr>
      </w:pPr>
      <w:r>
        <w:rPr>
          <w:sz w:val="18"/>
          <w:szCs w:val="18"/>
        </w:rPr>
        <w:t>Mr. Perry Anselman</w:t>
      </w:r>
    </w:p>
    <w:p w14:paraId="06B3077D" w14:textId="77777777" w:rsidR="000D56DA" w:rsidRPr="00BB110A" w:rsidRDefault="000D56DA" w:rsidP="000D56DA">
      <w:pPr>
        <w:rPr>
          <w:sz w:val="18"/>
          <w:szCs w:val="18"/>
        </w:rPr>
      </w:pPr>
      <w:r w:rsidRPr="00BB110A">
        <w:rPr>
          <w:sz w:val="18"/>
          <w:szCs w:val="18"/>
        </w:rPr>
        <w:t>Assistant Principal &amp; Senior Class Sponsor</w:t>
      </w:r>
    </w:p>
    <w:p w14:paraId="1D32F2D8" w14:textId="77777777" w:rsidR="000D56DA" w:rsidRDefault="000D56DA" w:rsidP="000D56DA"/>
    <w:p w14:paraId="469B174B" w14:textId="07790829" w:rsidR="000D56DA" w:rsidRPr="00FB6D33" w:rsidRDefault="000D56DA" w:rsidP="000D5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6D33">
        <w:rPr>
          <w:b/>
        </w:rPr>
        <w:t>Senior Class</w:t>
      </w:r>
      <w:r>
        <w:rPr>
          <w:b/>
        </w:rPr>
        <w:t xml:space="preserve"> of 202</w:t>
      </w:r>
      <w:r w:rsidR="00FE20B2">
        <w:rPr>
          <w:b/>
        </w:rPr>
        <w:t>5</w:t>
      </w:r>
    </w:p>
    <w:p w14:paraId="1F7901FA" w14:textId="2B693761" w:rsidR="000D56DA" w:rsidRPr="002465D2" w:rsidRDefault="000D56DA" w:rsidP="00246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B6D33">
        <w:rPr>
          <w:b/>
        </w:rPr>
        <w:t>Important Dates</w:t>
      </w:r>
      <w:r>
        <w:rPr>
          <w:b/>
        </w:rPr>
        <w:t xml:space="preserve"> and </w:t>
      </w:r>
      <w:r w:rsidRPr="00FB6D33">
        <w:rPr>
          <w:b/>
        </w:rPr>
        <w:t>Events</w:t>
      </w:r>
    </w:p>
    <w:p w14:paraId="004D9157" w14:textId="5BF0051C" w:rsidR="000D56DA" w:rsidRDefault="00FE20B2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December</w:t>
      </w:r>
      <w:r w:rsidR="000D56DA" w:rsidRPr="003E7E31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4</w:t>
      </w:r>
      <w:r w:rsidR="000D56DA" w:rsidRPr="003E7E31">
        <w:rPr>
          <w:sz w:val="22"/>
          <w:szCs w:val="22"/>
        </w:rPr>
        <w:t xml:space="preserve"> </w:t>
      </w:r>
      <w:r w:rsidR="000D56DA" w:rsidRPr="003E7E31">
        <w:rPr>
          <w:i/>
          <w:sz w:val="22"/>
          <w:szCs w:val="22"/>
        </w:rPr>
        <w:t>Senior Dues</w:t>
      </w:r>
      <w:r w:rsidR="000D56DA" w:rsidRPr="003E7E31">
        <w:rPr>
          <w:sz w:val="22"/>
          <w:szCs w:val="22"/>
        </w:rPr>
        <w:t xml:space="preserve"> must be paid in full by this date. </w:t>
      </w:r>
    </w:p>
    <w:p w14:paraId="0BB36CD1" w14:textId="2389B746" w:rsidR="00A6464F" w:rsidRPr="00352B9F" w:rsidRDefault="00352B9F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March 13</w:t>
      </w:r>
      <w:r w:rsidR="00FE20B2">
        <w:rPr>
          <w:b/>
          <w:sz w:val="22"/>
          <w:szCs w:val="22"/>
        </w:rPr>
        <w:t>,</w:t>
      </w:r>
      <w:r w:rsidR="00A6464F">
        <w:rPr>
          <w:b/>
          <w:sz w:val="22"/>
          <w:szCs w:val="22"/>
        </w:rPr>
        <w:t xml:space="preserve"> </w:t>
      </w:r>
      <w:proofErr w:type="gramStart"/>
      <w:r w:rsidR="00A6464F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="00A6464F" w:rsidRPr="003E7E31">
        <w:rPr>
          <w:b/>
          <w:sz w:val="22"/>
          <w:szCs w:val="22"/>
        </w:rPr>
        <w:t xml:space="preserve"> </w:t>
      </w:r>
      <w:r w:rsidR="00A6464F" w:rsidRPr="00A96703">
        <w:rPr>
          <w:i/>
          <w:sz w:val="22"/>
          <w:szCs w:val="22"/>
        </w:rPr>
        <w:t>Class Picture</w:t>
      </w:r>
      <w:r>
        <w:rPr>
          <w:i/>
          <w:sz w:val="22"/>
          <w:szCs w:val="22"/>
        </w:rPr>
        <w:t>.</w:t>
      </w:r>
    </w:p>
    <w:p w14:paraId="54DAB88E" w14:textId="659E403F" w:rsidR="00352B9F" w:rsidRDefault="00352B9F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April 11, </w:t>
      </w:r>
      <w:proofErr w:type="gramStart"/>
      <w:r>
        <w:rPr>
          <w:b/>
          <w:sz w:val="22"/>
          <w:szCs w:val="22"/>
        </w:rPr>
        <w:t>2025</w:t>
      </w:r>
      <w:proofErr w:type="gramEnd"/>
      <w:r>
        <w:rPr>
          <w:b/>
          <w:sz w:val="22"/>
          <w:szCs w:val="22"/>
        </w:rPr>
        <w:t xml:space="preserve"> </w:t>
      </w:r>
      <w:r w:rsidRPr="00352B9F">
        <w:rPr>
          <w:bCs/>
          <w:i/>
          <w:iCs/>
          <w:sz w:val="22"/>
          <w:szCs w:val="22"/>
        </w:rPr>
        <w:t>Senior Trip, 9:00 a.m. – 2:00 p.m. at Main Event.</w:t>
      </w:r>
      <w:r>
        <w:rPr>
          <w:b/>
          <w:sz w:val="22"/>
          <w:szCs w:val="22"/>
        </w:rPr>
        <w:t xml:space="preserve"> </w:t>
      </w:r>
      <w:r w:rsidRPr="00352B9F">
        <w:rPr>
          <w:bCs/>
          <w:sz w:val="22"/>
          <w:szCs w:val="22"/>
        </w:rPr>
        <w:t xml:space="preserve">This is not included in the senior dues.  Seniors who choose to participate will pay separately. </w:t>
      </w:r>
      <w:r w:rsidRPr="00352B9F">
        <w:rPr>
          <w:bCs/>
          <w:i/>
          <w:iCs/>
          <w:sz w:val="22"/>
          <w:szCs w:val="22"/>
        </w:rPr>
        <w:t>(This is still pending district approval.)</w:t>
      </w:r>
    </w:p>
    <w:p w14:paraId="46012689" w14:textId="31B851DD" w:rsidR="00A6464F" w:rsidRPr="00A6464F" w:rsidRDefault="00A6464F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April 1</w:t>
      </w:r>
      <w:r w:rsidR="00FE20B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>Senior Prom</w:t>
      </w:r>
      <w:r w:rsidRPr="003E7E31">
        <w:rPr>
          <w:sz w:val="22"/>
          <w:szCs w:val="22"/>
        </w:rPr>
        <w:t>, 7</w:t>
      </w:r>
      <w:r w:rsidRPr="003E7E31">
        <w:rPr>
          <w:i/>
          <w:sz w:val="22"/>
          <w:szCs w:val="22"/>
        </w:rPr>
        <w:t>:00 p.m.-</w:t>
      </w:r>
      <w:r w:rsidR="00FE20B2">
        <w:rPr>
          <w:i/>
          <w:sz w:val="22"/>
          <w:szCs w:val="22"/>
        </w:rPr>
        <w:t>10</w:t>
      </w:r>
      <w:r w:rsidRPr="003E7E31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>00 p.m. at The Chase Park Plaza</w:t>
      </w:r>
      <w:r w:rsidRPr="003E7E31">
        <w:rPr>
          <w:i/>
          <w:sz w:val="22"/>
          <w:szCs w:val="22"/>
        </w:rPr>
        <w:t xml:space="preserve">. </w:t>
      </w:r>
      <w:r w:rsidRPr="003E7E31">
        <w:rPr>
          <w:sz w:val="22"/>
          <w:szCs w:val="22"/>
        </w:rPr>
        <w:t xml:space="preserve"> </w:t>
      </w:r>
    </w:p>
    <w:p w14:paraId="3AE7FA83" w14:textId="3DC15213" w:rsidR="000D56DA" w:rsidRPr="00FE20B2" w:rsidRDefault="00A6464F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</w:t>
      </w:r>
      <w:r w:rsidR="00FE20B2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, </w:t>
      </w:r>
      <w:proofErr w:type="gramStart"/>
      <w:r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="000D56DA" w:rsidRPr="003E7E31">
        <w:rPr>
          <w:b/>
          <w:sz w:val="22"/>
          <w:szCs w:val="22"/>
        </w:rPr>
        <w:t xml:space="preserve"> </w:t>
      </w:r>
      <w:r w:rsidR="000D56DA" w:rsidRPr="00A96703">
        <w:rPr>
          <w:i/>
          <w:sz w:val="22"/>
          <w:szCs w:val="22"/>
        </w:rPr>
        <w:t>Decision Day</w:t>
      </w:r>
      <w:r w:rsidR="00352B9F">
        <w:rPr>
          <w:i/>
          <w:sz w:val="22"/>
          <w:szCs w:val="22"/>
        </w:rPr>
        <w:t>, 9:00 a.m. in the CVPA Theatre.</w:t>
      </w:r>
      <w:r>
        <w:rPr>
          <w:i/>
          <w:sz w:val="22"/>
          <w:szCs w:val="22"/>
        </w:rPr>
        <w:t xml:space="preserve"> </w:t>
      </w:r>
      <w:bookmarkStart w:id="0" w:name="_Hlk160106221"/>
    </w:p>
    <w:p w14:paraId="72A648FA" w14:textId="1CABC074" w:rsidR="00FE20B2" w:rsidRPr="00A6464F" w:rsidRDefault="00FE20B2" w:rsidP="00FE20B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May 7, </w:t>
      </w:r>
      <w:proofErr w:type="gramStart"/>
      <w:r>
        <w:rPr>
          <w:b/>
          <w:sz w:val="22"/>
          <w:szCs w:val="22"/>
        </w:rPr>
        <w:t>2025</w:t>
      </w:r>
      <w:proofErr w:type="gramEnd"/>
      <w:r>
        <w:rPr>
          <w:b/>
          <w:sz w:val="22"/>
          <w:szCs w:val="22"/>
        </w:rPr>
        <w:t xml:space="preserve"> </w:t>
      </w:r>
      <w:r w:rsidRPr="00A6464F">
        <w:rPr>
          <w:bCs/>
          <w:i/>
          <w:iCs/>
          <w:sz w:val="22"/>
          <w:szCs w:val="22"/>
        </w:rPr>
        <w:t>Senior Showcase</w:t>
      </w:r>
      <w:r>
        <w:rPr>
          <w:bCs/>
          <w:i/>
          <w:iCs/>
          <w:sz w:val="22"/>
          <w:szCs w:val="22"/>
        </w:rPr>
        <w:t xml:space="preserve">, </w:t>
      </w:r>
      <w:r w:rsidRPr="00FE20B2">
        <w:rPr>
          <w:bCs/>
          <w:sz w:val="22"/>
          <w:szCs w:val="22"/>
        </w:rPr>
        <w:t>6</w:t>
      </w:r>
      <w:r>
        <w:rPr>
          <w:bCs/>
          <w:i/>
          <w:iCs/>
          <w:sz w:val="22"/>
          <w:szCs w:val="22"/>
        </w:rPr>
        <w:t>:00</w:t>
      </w:r>
      <w:r w:rsidRPr="00E83C4F">
        <w:rPr>
          <w:bCs/>
          <w:i/>
          <w:iCs/>
          <w:sz w:val="22"/>
          <w:szCs w:val="22"/>
        </w:rPr>
        <w:t xml:space="preserve"> </w:t>
      </w:r>
      <w:r w:rsidR="00352B9F">
        <w:rPr>
          <w:bCs/>
          <w:i/>
          <w:iCs/>
          <w:sz w:val="22"/>
          <w:szCs w:val="22"/>
        </w:rPr>
        <w:t>p.m. in the CVPA Theatre.</w:t>
      </w:r>
      <w:r>
        <w:rPr>
          <w:b/>
          <w:sz w:val="22"/>
          <w:szCs w:val="22"/>
        </w:rPr>
        <w:t xml:space="preserve"> </w:t>
      </w:r>
      <w:r w:rsidRPr="00A6464F">
        <w:rPr>
          <w:bCs/>
          <w:sz w:val="22"/>
          <w:szCs w:val="22"/>
        </w:rPr>
        <w:t>One student from each art will be selected to perform at the graduation.</w:t>
      </w:r>
    </w:p>
    <w:p w14:paraId="4F2D32F9" w14:textId="1DB833E7" w:rsidR="00FE20B2" w:rsidRPr="00FE20B2" w:rsidRDefault="00FE20B2" w:rsidP="00FE20B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May 9, </w:t>
      </w:r>
      <w:proofErr w:type="gramStart"/>
      <w:r>
        <w:rPr>
          <w:b/>
          <w:sz w:val="22"/>
          <w:szCs w:val="22"/>
        </w:rPr>
        <w:t>2025</w:t>
      </w:r>
      <w:proofErr w:type="gramEnd"/>
      <w:r w:rsidRPr="003E7E31">
        <w:rPr>
          <w:b/>
          <w:sz w:val="22"/>
          <w:szCs w:val="22"/>
        </w:rPr>
        <w:t xml:space="preserve"> </w:t>
      </w:r>
      <w:r w:rsidRPr="00A6464F">
        <w:rPr>
          <w:bCs/>
          <w:i/>
          <w:iCs/>
          <w:sz w:val="22"/>
          <w:szCs w:val="22"/>
        </w:rPr>
        <w:t>Ribbon Day</w:t>
      </w:r>
      <w:r w:rsidR="00352B9F">
        <w:rPr>
          <w:bCs/>
          <w:i/>
          <w:iCs/>
          <w:sz w:val="22"/>
          <w:szCs w:val="22"/>
        </w:rPr>
        <w:t>/Senior Luncheon, 10:00 a.m./11:30 a.m. in the CVPA Theatre and Favazza’s.</w:t>
      </w:r>
      <w:r w:rsidRPr="00A6464F">
        <w:rPr>
          <w:bCs/>
          <w:i/>
          <w:iCs/>
          <w:sz w:val="22"/>
          <w:szCs w:val="22"/>
        </w:rPr>
        <w:t xml:space="preserve"> </w:t>
      </w:r>
    </w:p>
    <w:bookmarkEnd w:id="0"/>
    <w:p w14:paraId="4E748E14" w14:textId="373C3941" w:rsidR="000D56DA" w:rsidRPr="003E7E31" w:rsidRDefault="000D56DA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May 1</w:t>
      </w:r>
      <w:r w:rsidR="00FE20B2">
        <w:rPr>
          <w:b/>
          <w:sz w:val="22"/>
          <w:szCs w:val="22"/>
        </w:rPr>
        <w:t>2</w:t>
      </w:r>
      <w:r w:rsidR="002465D2">
        <w:rPr>
          <w:b/>
          <w:sz w:val="22"/>
          <w:szCs w:val="22"/>
        </w:rPr>
        <w:t xml:space="preserve"> and </w:t>
      </w:r>
      <w:r w:rsidR="00A6464F">
        <w:rPr>
          <w:b/>
          <w:sz w:val="22"/>
          <w:szCs w:val="22"/>
        </w:rPr>
        <w:t>1</w:t>
      </w:r>
      <w:r w:rsidR="00FE20B2">
        <w:rPr>
          <w:b/>
          <w:sz w:val="22"/>
          <w:szCs w:val="22"/>
        </w:rPr>
        <w:t>3</w:t>
      </w:r>
      <w:r w:rsidRPr="003E7E31">
        <w:rPr>
          <w:b/>
          <w:sz w:val="22"/>
          <w:szCs w:val="22"/>
        </w:rPr>
        <w:t>, 202</w:t>
      </w:r>
      <w:r w:rsidR="00FE20B2">
        <w:rPr>
          <w:b/>
          <w:sz w:val="22"/>
          <w:szCs w:val="22"/>
        </w:rPr>
        <w:t>5</w:t>
      </w:r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>Final Exams</w:t>
      </w:r>
      <w:r w:rsidRPr="003E7E31">
        <w:rPr>
          <w:sz w:val="22"/>
          <w:szCs w:val="22"/>
        </w:rPr>
        <w:t xml:space="preserve"> will be administered during regularly scheduled classes.</w:t>
      </w:r>
    </w:p>
    <w:p w14:paraId="687B65A9" w14:textId="346FE396" w:rsidR="000D56DA" w:rsidRPr="00A6464F" w:rsidRDefault="000D56DA" w:rsidP="00A6464F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May 1</w:t>
      </w:r>
      <w:r w:rsidR="00FE20B2">
        <w:rPr>
          <w:b/>
          <w:sz w:val="22"/>
          <w:szCs w:val="22"/>
        </w:rPr>
        <w:t>4</w:t>
      </w:r>
      <w:r w:rsidRPr="003E7E31">
        <w:rPr>
          <w:b/>
          <w:sz w:val="22"/>
          <w:szCs w:val="22"/>
        </w:rPr>
        <w:t>, 202</w:t>
      </w:r>
      <w:r w:rsidR="00FE20B2">
        <w:rPr>
          <w:b/>
          <w:sz w:val="22"/>
          <w:szCs w:val="22"/>
        </w:rPr>
        <w:t>5</w:t>
      </w:r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 xml:space="preserve">Return </w:t>
      </w:r>
      <w:r w:rsidR="0071081D">
        <w:rPr>
          <w:i/>
          <w:sz w:val="22"/>
          <w:szCs w:val="22"/>
        </w:rPr>
        <w:t xml:space="preserve">laptops and </w:t>
      </w:r>
      <w:r w:rsidRPr="003E7E31">
        <w:rPr>
          <w:i/>
          <w:sz w:val="22"/>
          <w:szCs w:val="22"/>
        </w:rPr>
        <w:t>textbooks/clear current accounts</w:t>
      </w:r>
      <w:r w:rsidR="00352B9F">
        <w:rPr>
          <w:sz w:val="22"/>
          <w:szCs w:val="22"/>
        </w:rPr>
        <w:t>/</w:t>
      </w:r>
      <w:r w:rsidR="00352B9F" w:rsidRPr="00352B9F">
        <w:rPr>
          <w:i/>
          <w:iCs/>
          <w:sz w:val="22"/>
          <w:szCs w:val="22"/>
        </w:rPr>
        <w:t>BBQ.</w:t>
      </w:r>
      <w:r w:rsidRPr="003E7E31">
        <w:rPr>
          <w:sz w:val="22"/>
          <w:szCs w:val="22"/>
        </w:rPr>
        <w:t xml:space="preserve"> Seniors must turn in the clearance sheet with appropriate signatures.</w:t>
      </w:r>
      <w:r w:rsidR="00A6464F">
        <w:rPr>
          <w:sz w:val="22"/>
          <w:szCs w:val="22"/>
        </w:rPr>
        <w:t xml:space="preserve"> S</w:t>
      </w:r>
      <w:r w:rsidR="00A6464F" w:rsidRPr="003E7E31">
        <w:rPr>
          <w:sz w:val="22"/>
          <w:szCs w:val="22"/>
        </w:rPr>
        <w:t>eniors should receive their yearbook</w:t>
      </w:r>
      <w:r w:rsidR="00FE20B2">
        <w:rPr>
          <w:sz w:val="22"/>
          <w:szCs w:val="22"/>
        </w:rPr>
        <w:t xml:space="preserve">, cap and gown.  </w:t>
      </w:r>
      <w:r w:rsidR="00352B9F">
        <w:rPr>
          <w:sz w:val="22"/>
          <w:szCs w:val="22"/>
        </w:rPr>
        <w:t xml:space="preserve">They will also sign their class mural. </w:t>
      </w:r>
      <w:r w:rsidR="00FE20B2">
        <w:rPr>
          <w:sz w:val="22"/>
          <w:szCs w:val="22"/>
        </w:rPr>
        <w:t>We will have a BBQ for seniors after clearance</w:t>
      </w:r>
      <w:r w:rsidR="00352B9F">
        <w:rPr>
          <w:sz w:val="22"/>
          <w:szCs w:val="22"/>
        </w:rPr>
        <w:t xml:space="preserve"> in the CVPA Courtyard.</w:t>
      </w:r>
    </w:p>
    <w:p w14:paraId="60F800C6" w14:textId="0C31AD34" w:rsidR="000D56DA" w:rsidRPr="003E7E31" w:rsidRDefault="000D56DA" w:rsidP="000D56DA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t>May 1</w:t>
      </w:r>
      <w:r w:rsidR="00FE20B2">
        <w:rPr>
          <w:b/>
          <w:sz w:val="22"/>
          <w:szCs w:val="22"/>
        </w:rPr>
        <w:t>5</w:t>
      </w:r>
      <w:r w:rsidRPr="003E7E31">
        <w:rPr>
          <w:b/>
          <w:sz w:val="22"/>
          <w:szCs w:val="22"/>
        </w:rPr>
        <w:t xml:space="preserve">, </w:t>
      </w:r>
      <w:proofErr w:type="gramStart"/>
      <w:r w:rsidRPr="003E7E31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 w:rsidRPr="003E7E31">
        <w:rPr>
          <w:i/>
          <w:sz w:val="22"/>
          <w:szCs w:val="22"/>
        </w:rPr>
        <w:t xml:space="preserve">Mandatory Graduation Rehearsal, 7:10 a.m. </w:t>
      </w:r>
      <w:r w:rsidR="00352B9F">
        <w:rPr>
          <w:i/>
          <w:sz w:val="22"/>
          <w:szCs w:val="22"/>
        </w:rPr>
        <w:t>in the</w:t>
      </w:r>
      <w:r>
        <w:rPr>
          <w:i/>
          <w:sz w:val="22"/>
          <w:szCs w:val="22"/>
        </w:rPr>
        <w:t xml:space="preserve"> </w:t>
      </w:r>
      <w:r w:rsidR="00A6464F">
        <w:rPr>
          <w:i/>
          <w:sz w:val="22"/>
          <w:szCs w:val="22"/>
        </w:rPr>
        <w:t>CVPA</w:t>
      </w:r>
      <w:r w:rsidR="00352B9F">
        <w:rPr>
          <w:i/>
          <w:sz w:val="22"/>
          <w:szCs w:val="22"/>
        </w:rPr>
        <w:t xml:space="preserve"> Theatre</w:t>
      </w:r>
      <w:r>
        <w:rPr>
          <w:i/>
          <w:sz w:val="22"/>
          <w:szCs w:val="22"/>
        </w:rPr>
        <w:t>.</w:t>
      </w:r>
      <w:r w:rsidRPr="003E7E31">
        <w:rPr>
          <w:sz w:val="22"/>
          <w:szCs w:val="22"/>
        </w:rPr>
        <w:t xml:space="preserve">  All seniors must be present for this rehearsal. After the rehearsal, students will</w:t>
      </w:r>
      <w:r>
        <w:rPr>
          <w:sz w:val="22"/>
          <w:szCs w:val="22"/>
        </w:rPr>
        <w:t xml:space="preserve"> receive 6</w:t>
      </w:r>
      <w:r w:rsidRPr="003E7E31">
        <w:rPr>
          <w:sz w:val="22"/>
          <w:szCs w:val="22"/>
        </w:rPr>
        <w:t xml:space="preserve"> graduation tickets</w:t>
      </w:r>
      <w:r w:rsidR="00FE20B2">
        <w:rPr>
          <w:sz w:val="22"/>
          <w:szCs w:val="22"/>
        </w:rPr>
        <w:t>.</w:t>
      </w:r>
    </w:p>
    <w:p w14:paraId="2FB1DBAF" w14:textId="59B093DA" w:rsidR="00C7436C" w:rsidRPr="002465D2" w:rsidRDefault="000D56DA" w:rsidP="002465D2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May </w:t>
      </w:r>
      <w:r w:rsidR="00A6464F">
        <w:rPr>
          <w:b/>
          <w:sz w:val="22"/>
          <w:szCs w:val="22"/>
        </w:rPr>
        <w:t>17</w:t>
      </w:r>
      <w:r w:rsidRPr="003E7E31">
        <w:rPr>
          <w:b/>
          <w:sz w:val="22"/>
          <w:szCs w:val="22"/>
        </w:rPr>
        <w:t xml:space="preserve">, </w:t>
      </w:r>
      <w:proofErr w:type="gramStart"/>
      <w:r w:rsidRPr="003E7E31">
        <w:rPr>
          <w:b/>
          <w:sz w:val="22"/>
          <w:szCs w:val="22"/>
        </w:rPr>
        <w:t>202</w:t>
      </w:r>
      <w:r w:rsidR="00FE20B2">
        <w:rPr>
          <w:b/>
          <w:sz w:val="22"/>
          <w:szCs w:val="22"/>
        </w:rPr>
        <w:t>5</w:t>
      </w:r>
      <w:proofErr w:type="gramEnd"/>
      <w:r w:rsidRPr="003E7E31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Graduation Ceremony, </w:t>
      </w:r>
      <w:r w:rsidR="00FE20B2">
        <w:rPr>
          <w:i/>
          <w:sz w:val="22"/>
          <w:szCs w:val="22"/>
        </w:rPr>
        <w:t>9:00 a.m.</w:t>
      </w:r>
      <w:r w:rsidRPr="003E7E31">
        <w:rPr>
          <w:i/>
          <w:sz w:val="22"/>
          <w:szCs w:val="22"/>
        </w:rPr>
        <w:t xml:space="preserve"> </w:t>
      </w:r>
      <w:r w:rsidR="00352B9F">
        <w:rPr>
          <w:i/>
          <w:sz w:val="22"/>
          <w:szCs w:val="22"/>
        </w:rPr>
        <w:t>in the</w:t>
      </w:r>
      <w:r w:rsidRPr="003E7E31">
        <w:rPr>
          <w:i/>
          <w:sz w:val="22"/>
          <w:szCs w:val="22"/>
        </w:rPr>
        <w:t xml:space="preserve"> </w:t>
      </w:r>
      <w:r w:rsidR="00FE20B2">
        <w:rPr>
          <w:i/>
          <w:sz w:val="22"/>
          <w:szCs w:val="22"/>
        </w:rPr>
        <w:t>CVPA</w:t>
      </w:r>
      <w:r w:rsidR="00352B9F">
        <w:rPr>
          <w:i/>
          <w:sz w:val="22"/>
          <w:szCs w:val="22"/>
        </w:rPr>
        <w:t xml:space="preserve"> Theatre</w:t>
      </w:r>
      <w:r w:rsidRPr="003E7E31">
        <w:rPr>
          <w:i/>
          <w:sz w:val="22"/>
          <w:szCs w:val="22"/>
        </w:rPr>
        <w:t xml:space="preserve">. </w:t>
      </w:r>
      <w:r w:rsidRPr="0087529F">
        <w:rPr>
          <w:sz w:val="22"/>
          <w:szCs w:val="22"/>
        </w:rPr>
        <w:t xml:space="preserve">Students must arrive by </w:t>
      </w:r>
      <w:r w:rsidR="00FE20B2">
        <w:rPr>
          <w:sz w:val="22"/>
          <w:szCs w:val="22"/>
        </w:rPr>
        <w:t>8:00 a.m.</w:t>
      </w:r>
      <w:r w:rsidRPr="003E7E31">
        <w:rPr>
          <w:i/>
          <w:sz w:val="22"/>
          <w:szCs w:val="22"/>
        </w:rPr>
        <w:t xml:space="preserve"> </w:t>
      </w:r>
      <w:r w:rsidRPr="003E7E31">
        <w:rPr>
          <w:sz w:val="22"/>
          <w:szCs w:val="22"/>
        </w:rPr>
        <w:t xml:space="preserve"> Students MUST be on time. Students who arrive late will not be allowed to participate.</w:t>
      </w:r>
      <w:r w:rsidR="001654E5">
        <w:rPr>
          <w:sz w:val="22"/>
          <w:szCs w:val="22"/>
        </w:rPr>
        <w:t xml:space="preserve"> Seniors will receive a handshake picture from the ceremony.</w:t>
      </w:r>
    </w:p>
    <w:sectPr w:rsidR="00C7436C" w:rsidRPr="002465D2" w:rsidSect="0001713D">
      <w:footerReference w:type="default" r:id="rId10"/>
      <w:endnotePr>
        <w:numFmt w:val="decimal"/>
      </w:endnotePr>
      <w:pgSz w:w="12240" w:h="15840" w:code="1"/>
      <w:pgMar w:top="576" w:right="720" w:bottom="57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FA9A7" w14:textId="77777777" w:rsidR="00927758" w:rsidRDefault="00927758">
      <w:r>
        <w:separator/>
      </w:r>
    </w:p>
  </w:endnote>
  <w:endnote w:type="continuationSeparator" w:id="0">
    <w:p w14:paraId="2C30C03E" w14:textId="77777777" w:rsidR="00927758" w:rsidRDefault="0092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antGarde Md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FC4B3" w14:textId="086AAFE8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>Central VPA</w:t>
    </w:r>
    <w:r w:rsidR="00844915">
      <w:rPr>
        <w:sz w:val="16"/>
      </w:rPr>
      <w:t xml:space="preserve"> High School</w:t>
    </w:r>
  </w:p>
  <w:p w14:paraId="1319BDF4" w14:textId="142C3E47" w:rsidR="002D5F5E" w:rsidRDefault="00D12651" w:rsidP="00D91673">
    <w:pPr>
      <w:pStyle w:val="Footer"/>
      <w:jc w:val="center"/>
      <w:rPr>
        <w:sz w:val="16"/>
      </w:rPr>
    </w:pPr>
    <w:r>
      <w:rPr>
        <w:sz w:val="16"/>
      </w:rPr>
      <w:t xml:space="preserve">3125 S. </w:t>
    </w:r>
    <w:proofErr w:type="spellStart"/>
    <w:r>
      <w:rPr>
        <w:sz w:val="16"/>
      </w:rPr>
      <w:t>Kingshighway</w:t>
    </w:r>
    <w:proofErr w:type="spellEnd"/>
    <w:r>
      <w:rPr>
        <w:sz w:val="16"/>
      </w:rPr>
      <w:t xml:space="preserve"> Blvd.</w:t>
    </w:r>
  </w:p>
  <w:p w14:paraId="5D98F296" w14:textId="6B36E878" w:rsidR="002D5F5E" w:rsidRDefault="00D91673" w:rsidP="00D91673">
    <w:pPr>
      <w:pStyle w:val="Footer"/>
      <w:jc w:val="center"/>
      <w:rPr>
        <w:sz w:val="16"/>
      </w:rPr>
    </w:pPr>
    <w:r>
      <w:rPr>
        <w:sz w:val="16"/>
      </w:rPr>
      <w:t>St. Louis, Missouri 631</w:t>
    </w:r>
    <w:r w:rsidR="00D12651">
      <w:rPr>
        <w:sz w:val="16"/>
      </w:rPr>
      <w:t>39</w:t>
    </w:r>
  </w:p>
  <w:p w14:paraId="4F9F4021" w14:textId="74D456FC" w:rsidR="00D91673" w:rsidRDefault="002D5F5E" w:rsidP="00D91673">
    <w:pPr>
      <w:pStyle w:val="Footer"/>
      <w:jc w:val="center"/>
      <w:rPr>
        <w:sz w:val="16"/>
      </w:rPr>
    </w:pPr>
    <w:r>
      <w:rPr>
        <w:sz w:val="16"/>
      </w:rPr>
      <w:t xml:space="preserve">Tel: </w:t>
    </w:r>
    <w:r w:rsidR="00D91673">
      <w:rPr>
        <w:sz w:val="16"/>
      </w:rPr>
      <w:t>314-77</w:t>
    </w:r>
    <w:r w:rsidR="00D12651">
      <w:rPr>
        <w:sz w:val="16"/>
      </w:rPr>
      <w:t>1-2772</w:t>
    </w:r>
    <w:r>
      <w:rPr>
        <w:sz w:val="16"/>
      </w:rPr>
      <w:t xml:space="preserve"> Fax 314-</w:t>
    </w:r>
    <w:r w:rsidR="00EF0589">
      <w:rPr>
        <w:sz w:val="16"/>
      </w:rPr>
      <w:t>2</w:t>
    </w:r>
    <w:r w:rsidR="00D12651">
      <w:rPr>
        <w:sz w:val="16"/>
      </w:rPr>
      <w:t>44-1764</w:t>
    </w:r>
  </w:p>
  <w:p w14:paraId="2B6C1173" w14:textId="77777777" w:rsidR="00D91673" w:rsidRDefault="00D9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B5BCE" w14:textId="77777777" w:rsidR="00927758" w:rsidRDefault="00927758">
      <w:r>
        <w:separator/>
      </w:r>
    </w:p>
  </w:footnote>
  <w:footnote w:type="continuationSeparator" w:id="0">
    <w:p w14:paraId="6F0C49C7" w14:textId="77777777" w:rsidR="00927758" w:rsidRDefault="00927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B37"/>
    <w:multiLevelType w:val="hybridMultilevel"/>
    <w:tmpl w:val="0BD4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56B26"/>
    <w:multiLevelType w:val="hybridMultilevel"/>
    <w:tmpl w:val="3B3E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E64"/>
    <w:multiLevelType w:val="hybridMultilevel"/>
    <w:tmpl w:val="375C4B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11669C"/>
    <w:multiLevelType w:val="hybridMultilevel"/>
    <w:tmpl w:val="5E6E2F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E76B7A"/>
    <w:multiLevelType w:val="hybridMultilevel"/>
    <w:tmpl w:val="C62C4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5125A"/>
    <w:multiLevelType w:val="hybridMultilevel"/>
    <w:tmpl w:val="66FE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B013E"/>
    <w:multiLevelType w:val="multilevel"/>
    <w:tmpl w:val="C642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CE1082"/>
    <w:multiLevelType w:val="hybridMultilevel"/>
    <w:tmpl w:val="FFCE187C"/>
    <w:lvl w:ilvl="0" w:tplc="1862CB7C">
      <w:start w:val="2812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3233C"/>
    <w:multiLevelType w:val="hybridMultilevel"/>
    <w:tmpl w:val="FDD0C398"/>
    <w:lvl w:ilvl="0" w:tplc="1D58186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266880">
      <w:start w:val="1"/>
      <w:numFmt w:val="bullet"/>
      <w:lvlText w:val="o"/>
      <w:lvlJc w:val="left"/>
      <w:pPr>
        <w:ind w:left="1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2CB208">
      <w:start w:val="1"/>
      <w:numFmt w:val="bullet"/>
      <w:lvlText w:val="▪"/>
      <w:lvlJc w:val="left"/>
      <w:pPr>
        <w:ind w:left="2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AA1C9C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D6E966">
      <w:start w:val="1"/>
      <w:numFmt w:val="bullet"/>
      <w:lvlText w:val="o"/>
      <w:lvlJc w:val="left"/>
      <w:pPr>
        <w:ind w:left="3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E4D3E">
      <w:start w:val="1"/>
      <w:numFmt w:val="bullet"/>
      <w:lvlText w:val="▪"/>
      <w:lvlJc w:val="left"/>
      <w:pPr>
        <w:ind w:left="4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D80718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CA37E">
      <w:start w:val="1"/>
      <w:numFmt w:val="bullet"/>
      <w:lvlText w:val="o"/>
      <w:lvlJc w:val="left"/>
      <w:pPr>
        <w:ind w:left="5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CCE37C">
      <w:start w:val="1"/>
      <w:numFmt w:val="bullet"/>
      <w:lvlText w:val="▪"/>
      <w:lvlJc w:val="left"/>
      <w:pPr>
        <w:ind w:left="6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8C2F1A"/>
    <w:multiLevelType w:val="hybridMultilevel"/>
    <w:tmpl w:val="33FC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F2670"/>
    <w:multiLevelType w:val="hybridMultilevel"/>
    <w:tmpl w:val="631EE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028582">
    <w:abstractNumId w:val="2"/>
  </w:num>
  <w:num w:numId="2" w16cid:durableId="161431734">
    <w:abstractNumId w:val="7"/>
  </w:num>
  <w:num w:numId="3" w16cid:durableId="30886582">
    <w:abstractNumId w:val="1"/>
  </w:num>
  <w:num w:numId="4" w16cid:durableId="401634460">
    <w:abstractNumId w:val="0"/>
  </w:num>
  <w:num w:numId="5" w16cid:durableId="1896158215">
    <w:abstractNumId w:val="5"/>
  </w:num>
  <w:num w:numId="6" w16cid:durableId="667906110">
    <w:abstractNumId w:val="9"/>
  </w:num>
  <w:num w:numId="7" w16cid:durableId="1397438722">
    <w:abstractNumId w:val="4"/>
  </w:num>
  <w:num w:numId="8" w16cid:durableId="1684740114">
    <w:abstractNumId w:val="3"/>
  </w:num>
  <w:num w:numId="9" w16cid:durableId="1198080266">
    <w:abstractNumId w:val="8"/>
  </w:num>
  <w:num w:numId="10" w16cid:durableId="1686903522">
    <w:abstractNumId w:val="6"/>
  </w:num>
  <w:num w:numId="11" w16cid:durableId="1566142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26"/>
    <w:rsid w:val="00000B8E"/>
    <w:rsid w:val="00007B4C"/>
    <w:rsid w:val="00010785"/>
    <w:rsid w:val="0001713D"/>
    <w:rsid w:val="00022EDF"/>
    <w:rsid w:val="00035065"/>
    <w:rsid w:val="00035C82"/>
    <w:rsid w:val="000553BE"/>
    <w:rsid w:val="000736E7"/>
    <w:rsid w:val="00086E9D"/>
    <w:rsid w:val="000906C6"/>
    <w:rsid w:val="00090B9F"/>
    <w:rsid w:val="000976E9"/>
    <w:rsid w:val="000A432C"/>
    <w:rsid w:val="000A5896"/>
    <w:rsid w:val="000C7F44"/>
    <w:rsid w:val="000D56DA"/>
    <w:rsid w:val="000E1683"/>
    <w:rsid w:val="001135CE"/>
    <w:rsid w:val="00114112"/>
    <w:rsid w:val="00117864"/>
    <w:rsid w:val="00130281"/>
    <w:rsid w:val="001425F0"/>
    <w:rsid w:val="00161E68"/>
    <w:rsid w:val="00163277"/>
    <w:rsid w:val="001654E5"/>
    <w:rsid w:val="00170E82"/>
    <w:rsid w:val="001933AA"/>
    <w:rsid w:val="001A3681"/>
    <w:rsid w:val="001B0330"/>
    <w:rsid w:val="001C23F3"/>
    <w:rsid w:val="001D465B"/>
    <w:rsid w:val="001E0CB9"/>
    <w:rsid w:val="001E313D"/>
    <w:rsid w:val="001E7121"/>
    <w:rsid w:val="001E7159"/>
    <w:rsid w:val="001F1B4F"/>
    <w:rsid w:val="001F3008"/>
    <w:rsid w:val="001F57D5"/>
    <w:rsid w:val="001F662F"/>
    <w:rsid w:val="00203A32"/>
    <w:rsid w:val="00215233"/>
    <w:rsid w:val="00215D35"/>
    <w:rsid w:val="00222EE9"/>
    <w:rsid w:val="00232368"/>
    <w:rsid w:val="0023474B"/>
    <w:rsid w:val="00240610"/>
    <w:rsid w:val="002465D2"/>
    <w:rsid w:val="002604BC"/>
    <w:rsid w:val="00260973"/>
    <w:rsid w:val="00260B86"/>
    <w:rsid w:val="0026195D"/>
    <w:rsid w:val="00271DB0"/>
    <w:rsid w:val="0027598B"/>
    <w:rsid w:val="00277E2E"/>
    <w:rsid w:val="0028598C"/>
    <w:rsid w:val="00287901"/>
    <w:rsid w:val="00290387"/>
    <w:rsid w:val="00292770"/>
    <w:rsid w:val="002C114A"/>
    <w:rsid w:val="002C3583"/>
    <w:rsid w:val="002D5F5E"/>
    <w:rsid w:val="002E0437"/>
    <w:rsid w:val="002E79BF"/>
    <w:rsid w:val="00300F37"/>
    <w:rsid w:val="00305B24"/>
    <w:rsid w:val="00305E43"/>
    <w:rsid w:val="003258D7"/>
    <w:rsid w:val="00327132"/>
    <w:rsid w:val="00352B9F"/>
    <w:rsid w:val="00361E97"/>
    <w:rsid w:val="003625F8"/>
    <w:rsid w:val="00367EA2"/>
    <w:rsid w:val="00394DFF"/>
    <w:rsid w:val="003A0D7A"/>
    <w:rsid w:val="003A11C4"/>
    <w:rsid w:val="003A2F22"/>
    <w:rsid w:val="003A4C5E"/>
    <w:rsid w:val="003A727A"/>
    <w:rsid w:val="003B157A"/>
    <w:rsid w:val="003C0186"/>
    <w:rsid w:val="003C76FD"/>
    <w:rsid w:val="003D52AD"/>
    <w:rsid w:val="003D7612"/>
    <w:rsid w:val="003D7FA0"/>
    <w:rsid w:val="00427DA3"/>
    <w:rsid w:val="00441F3E"/>
    <w:rsid w:val="0047334F"/>
    <w:rsid w:val="00484161"/>
    <w:rsid w:val="004951E4"/>
    <w:rsid w:val="004A3D45"/>
    <w:rsid w:val="004C5EC8"/>
    <w:rsid w:val="004D4445"/>
    <w:rsid w:val="004E2C02"/>
    <w:rsid w:val="004E39E9"/>
    <w:rsid w:val="00500924"/>
    <w:rsid w:val="00512323"/>
    <w:rsid w:val="0051512C"/>
    <w:rsid w:val="00524381"/>
    <w:rsid w:val="005257D3"/>
    <w:rsid w:val="00530F1F"/>
    <w:rsid w:val="0053341B"/>
    <w:rsid w:val="005407BD"/>
    <w:rsid w:val="005422BF"/>
    <w:rsid w:val="00542530"/>
    <w:rsid w:val="00543C35"/>
    <w:rsid w:val="005443BB"/>
    <w:rsid w:val="00544482"/>
    <w:rsid w:val="00567F99"/>
    <w:rsid w:val="005729EE"/>
    <w:rsid w:val="00593D39"/>
    <w:rsid w:val="005A0BA4"/>
    <w:rsid w:val="005B2B12"/>
    <w:rsid w:val="005B38EF"/>
    <w:rsid w:val="005B536B"/>
    <w:rsid w:val="005F7412"/>
    <w:rsid w:val="00601391"/>
    <w:rsid w:val="0061656B"/>
    <w:rsid w:val="00617719"/>
    <w:rsid w:val="00623B75"/>
    <w:rsid w:val="0062699E"/>
    <w:rsid w:val="00630DF1"/>
    <w:rsid w:val="00641BFD"/>
    <w:rsid w:val="006532D9"/>
    <w:rsid w:val="00656762"/>
    <w:rsid w:val="00660BE0"/>
    <w:rsid w:val="00664FEE"/>
    <w:rsid w:val="006727BB"/>
    <w:rsid w:val="00675525"/>
    <w:rsid w:val="0068189F"/>
    <w:rsid w:val="00683AC9"/>
    <w:rsid w:val="0069210A"/>
    <w:rsid w:val="00695CD9"/>
    <w:rsid w:val="00697921"/>
    <w:rsid w:val="006A63CF"/>
    <w:rsid w:val="006B1357"/>
    <w:rsid w:val="006B7607"/>
    <w:rsid w:val="006C1FE1"/>
    <w:rsid w:val="006D3555"/>
    <w:rsid w:val="006D6772"/>
    <w:rsid w:val="006E0B1E"/>
    <w:rsid w:val="006F46BF"/>
    <w:rsid w:val="0071081D"/>
    <w:rsid w:val="0072206D"/>
    <w:rsid w:val="00752003"/>
    <w:rsid w:val="00774BCD"/>
    <w:rsid w:val="00775E72"/>
    <w:rsid w:val="007837F8"/>
    <w:rsid w:val="00785BE2"/>
    <w:rsid w:val="007B6541"/>
    <w:rsid w:val="007C2E13"/>
    <w:rsid w:val="007C6BC3"/>
    <w:rsid w:val="007E300E"/>
    <w:rsid w:val="007E5AB2"/>
    <w:rsid w:val="007F746F"/>
    <w:rsid w:val="007F7796"/>
    <w:rsid w:val="007F7C29"/>
    <w:rsid w:val="00802CC3"/>
    <w:rsid w:val="00803A08"/>
    <w:rsid w:val="00813FCA"/>
    <w:rsid w:val="00815198"/>
    <w:rsid w:val="00816EAF"/>
    <w:rsid w:val="008253FE"/>
    <w:rsid w:val="0083691C"/>
    <w:rsid w:val="00837424"/>
    <w:rsid w:val="00844915"/>
    <w:rsid w:val="00855463"/>
    <w:rsid w:val="00875634"/>
    <w:rsid w:val="00892568"/>
    <w:rsid w:val="0089447B"/>
    <w:rsid w:val="008A3102"/>
    <w:rsid w:val="008B67AA"/>
    <w:rsid w:val="008B7548"/>
    <w:rsid w:val="008C30D3"/>
    <w:rsid w:val="008E4BA5"/>
    <w:rsid w:val="008E7ED8"/>
    <w:rsid w:val="008F1EF1"/>
    <w:rsid w:val="00914462"/>
    <w:rsid w:val="00927758"/>
    <w:rsid w:val="00931A26"/>
    <w:rsid w:val="00976DB9"/>
    <w:rsid w:val="009A7E33"/>
    <w:rsid w:val="009C2D58"/>
    <w:rsid w:val="009C61A8"/>
    <w:rsid w:val="009D28A3"/>
    <w:rsid w:val="009E2856"/>
    <w:rsid w:val="009F07BE"/>
    <w:rsid w:val="00A00460"/>
    <w:rsid w:val="00A245E2"/>
    <w:rsid w:val="00A309C0"/>
    <w:rsid w:val="00A32BC3"/>
    <w:rsid w:val="00A36029"/>
    <w:rsid w:val="00A57320"/>
    <w:rsid w:val="00A6143C"/>
    <w:rsid w:val="00A6464F"/>
    <w:rsid w:val="00A654EC"/>
    <w:rsid w:val="00A71D05"/>
    <w:rsid w:val="00A74517"/>
    <w:rsid w:val="00A800E4"/>
    <w:rsid w:val="00A81BE5"/>
    <w:rsid w:val="00A86BFF"/>
    <w:rsid w:val="00A9189C"/>
    <w:rsid w:val="00AA61C4"/>
    <w:rsid w:val="00AB3072"/>
    <w:rsid w:val="00AC541B"/>
    <w:rsid w:val="00AD356B"/>
    <w:rsid w:val="00AD694F"/>
    <w:rsid w:val="00AF6767"/>
    <w:rsid w:val="00B02D7C"/>
    <w:rsid w:val="00B10A4D"/>
    <w:rsid w:val="00B1144A"/>
    <w:rsid w:val="00B20AB0"/>
    <w:rsid w:val="00B21F2E"/>
    <w:rsid w:val="00B24147"/>
    <w:rsid w:val="00B42A37"/>
    <w:rsid w:val="00B47505"/>
    <w:rsid w:val="00B54066"/>
    <w:rsid w:val="00B6004D"/>
    <w:rsid w:val="00B637DB"/>
    <w:rsid w:val="00B713CA"/>
    <w:rsid w:val="00B8204E"/>
    <w:rsid w:val="00B862D1"/>
    <w:rsid w:val="00BA1361"/>
    <w:rsid w:val="00BA7899"/>
    <w:rsid w:val="00BC756A"/>
    <w:rsid w:val="00BC7E99"/>
    <w:rsid w:val="00BE76E5"/>
    <w:rsid w:val="00BF3600"/>
    <w:rsid w:val="00C13564"/>
    <w:rsid w:val="00C50F75"/>
    <w:rsid w:val="00C614F3"/>
    <w:rsid w:val="00C66199"/>
    <w:rsid w:val="00C7436C"/>
    <w:rsid w:val="00C817F7"/>
    <w:rsid w:val="00C866A3"/>
    <w:rsid w:val="00CB0D41"/>
    <w:rsid w:val="00CB2B53"/>
    <w:rsid w:val="00CC4550"/>
    <w:rsid w:val="00CD14F7"/>
    <w:rsid w:val="00CF4A18"/>
    <w:rsid w:val="00D12651"/>
    <w:rsid w:val="00D14142"/>
    <w:rsid w:val="00D25040"/>
    <w:rsid w:val="00D25504"/>
    <w:rsid w:val="00D33200"/>
    <w:rsid w:val="00D46ABE"/>
    <w:rsid w:val="00D64FB6"/>
    <w:rsid w:val="00D659A4"/>
    <w:rsid w:val="00D874C4"/>
    <w:rsid w:val="00D91673"/>
    <w:rsid w:val="00D92E39"/>
    <w:rsid w:val="00DA274A"/>
    <w:rsid w:val="00DA5717"/>
    <w:rsid w:val="00DB100D"/>
    <w:rsid w:val="00DB28F3"/>
    <w:rsid w:val="00DC5A20"/>
    <w:rsid w:val="00DE2D15"/>
    <w:rsid w:val="00DE7949"/>
    <w:rsid w:val="00DF0AFF"/>
    <w:rsid w:val="00E125BA"/>
    <w:rsid w:val="00E24D96"/>
    <w:rsid w:val="00E270AD"/>
    <w:rsid w:val="00E44610"/>
    <w:rsid w:val="00E47FAC"/>
    <w:rsid w:val="00E670E5"/>
    <w:rsid w:val="00E74699"/>
    <w:rsid w:val="00E83C4F"/>
    <w:rsid w:val="00E8725E"/>
    <w:rsid w:val="00EA1697"/>
    <w:rsid w:val="00EA432C"/>
    <w:rsid w:val="00EA630B"/>
    <w:rsid w:val="00EA6633"/>
    <w:rsid w:val="00EB268B"/>
    <w:rsid w:val="00EC4935"/>
    <w:rsid w:val="00EE6101"/>
    <w:rsid w:val="00EF0589"/>
    <w:rsid w:val="00EF2A27"/>
    <w:rsid w:val="00EF3CF2"/>
    <w:rsid w:val="00EF6425"/>
    <w:rsid w:val="00EF73E7"/>
    <w:rsid w:val="00F12667"/>
    <w:rsid w:val="00F12807"/>
    <w:rsid w:val="00F128FB"/>
    <w:rsid w:val="00F13917"/>
    <w:rsid w:val="00F22772"/>
    <w:rsid w:val="00F4755F"/>
    <w:rsid w:val="00F52284"/>
    <w:rsid w:val="00F53F26"/>
    <w:rsid w:val="00F732D6"/>
    <w:rsid w:val="00F82905"/>
    <w:rsid w:val="00F901AA"/>
    <w:rsid w:val="00F913CB"/>
    <w:rsid w:val="00F93458"/>
    <w:rsid w:val="00FA1A41"/>
    <w:rsid w:val="00FA3C6F"/>
    <w:rsid w:val="00FA62B8"/>
    <w:rsid w:val="00FC3B11"/>
    <w:rsid w:val="00FC41BD"/>
    <w:rsid w:val="00FC6E53"/>
    <w:rsid w:val="00FD4204"/>
    <w:rsid w:val="00FD56F3"/>
    <w:rsid w:val="00FE20B2"/>
    <w:rsid w:val="00FE26FB"/>
    <w:rsid w:val="00FE433A"/>
    <w:rsid w:val="00FF26EF"/>
    <w:rsid w:val="00FF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B5B87"/>
  <w15:docId w15:val="{2EE96B11-D329-4901-B2E7-59E68E27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1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A3102"/>
    <w:pPr>
      <w:keepNext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outlineLvl w:val="0"/>
    </w:pPr>
    <w:rPr>
      <w:rFonts w:ascii="AvantGarde Md BT" w:hAnsi="AvantGarde Md BT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8A3102"/>
    <w:pPr>
      <w:keepNext/>
      <w:widowControl/>
      <w:autoSpaceDE/>
      <w:autoSpaceDN/>
      <w:adjustRightInd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8A3102"/>
    <w:pPr>
      <w:keepNext/>
      <w:jc w:val="center"/>
      <w:outlineLvl w:val="2"/>
    </w:pPr>
    <w:rPr>
      <w:rFonts w:ascii="AvantGarde Bk BT" w:hAnsi="AvantGarde Bk BT"/>
      <w:b/>
      <w:bCs/>
    </w:rPr>
  </w:style>
  <w:style w:type="paragraph" w:styleId="Heading4">
    <w:name w:val="heading 4"/>
    <w:basedOn w:val="Normal"/>
    <w:next w:val="Normal"/>
    <w:qFormat/>
    <w:rsid w:val="008A3102"/>
    <w:pPr>
      <w:keepNext/>
      <w:jc w:val="center"/>
      <w:outlineLvl w:val="3"/>
    </w:pPr>
    <w:rPr>
      <w:rFonts w:ascii="AvantGarde Bk BT" w:hAnsi="AvantGarde Bk BT"/>
      <w:b/>
      <w:bCs/>
      <w:i/>
      <w:iCs/>
    </w:rPr>
  </w:style>
  <w:style w:type="paragraph" w:styleId="Heading5">
    <w:name w:val="heading 5"/>
    <w:basedOn w:val="Normal"/>
    <w:next w:val="Normal"/>
    <w:qFormat/>
    <w:rsid w:val="008A3102"/>
    <w:pPr>
      <w:keepNext/>
      <w:outlineLvl w:val="4"/>
    </w:pPr>
    <w:rPr>
      <w:rFonts w:ascii="AvantGarde Bk BT" w:hAnsi="AvantGarde Bk BT"/>
      <w:b/>
      <w:bCs/>
      <w:i/>
      <w:iCs/>
      <w:sz w:val="20"/>
    </w:rPr>
  </w:style>
  <w:style w:type="paragraph" w:styleId="Heading6">
    <w:name w:val="heading 6"/>
    <w:basedOn w:val="Normal"/>
    <w:next w:val="Normal"/>
    <w:qFormat/>
    <w:rsid w:val="008A3102"/>
    <w:pPr>
      <w:keepNext/>
      <w:outlineLvl w:val="5"/>
    </w:pPr>
    <w:rPr>
      <w:rFonts w:ascii="AvantGarde Bk BT" w:hAnsi="AvantGarde Bk BT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8A3102"/>
  </w:style>
  <w:style w:type="paragraph" w:styleId="Salutation">
    <w:name w:val="Salutation"/>
    <w:basedOn w:val="Normal"/>
    <w:next w:val="SubjectLine"/>
    <w:rsid w:val="008A3102"/>
    <w:pPr>
      <w:widowControl/>
      <w:autoSpaceDE/>
      <w:autoSpaceDN/>
      <w:adjustRightInd/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paragraph" w:styleId="BodyText">
    <w:name w:val="Body Text"/>
    <w:basedOn w:val="Normal"/>
    <w:rsid w:val="008A3102"/>
    <w:pPr>
      <w:widowControl/>
      <w:autoSpaceDE/>
      <w:autoSpaceDN/>
      <w:adjustRightInd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SubjectLine">
    <w:name w:val="Subject Line"/>
    <w:basedOn w:val="Normal"/>
    <w:next w:val="BodyText"/>
    <w:rsid w:val="008A3102"/>
    <w:pPr>
      <w:widowControl/>
      <w:autoSpaceDE/>
      <w:autoSpaceDN/>
      <w:adjustRightInd/>
      <w:spacing w:after="220" w:line="220" w:lineRule="atLeast"/>
    </w:pPr>
    <w:rPr>
      <w:rFonts w:ascii="Arial Black" w:hAnsi="Arial Black"/>
      <w:spacing w:val="-10"/>
      <w:sz w:val="20"/>
      <w:szCs w:val="20"/>
    </w:rPr>
  </w:style>
  <w:style w:type="paragraph" w:customStyle="1" w:styleId="CompanyName">
    <w:name w:val="Company Name"/>
    <w:basedOn w:val="Normal"/>
    <w:rsid w:val="008A3102"/>
    <w:pPr>
      <w:keepLines/>
      <w:widowControl/>
      <w:shd w:val="solid" w:color="auto" w:fill="auto"/>
      <w:autoSpaceDE/>
      <w:autoSpaceDN/>
      <w:adjustRightInd/>
      <w:spacing w:line="320" w:lineRule="exact"/>
    </w:pPr>
    <w:rPr>
      <w:rFonts w:ascii="Arial Black" w:hAnsi="Arial Black"/>
      <w:color w:val="FFFFFF"/>
      <w:spacing w:val="-15"/>
      <w:sz w:val="32"/>
      <w:szCs w:val="20"/>
    </w:rPr>
  </w:style>
  <w:style w:type="paragraph" w:customStyle="1" w:styleId="DocumentLabel">
    <w:name w:val="Document Label"/>
    <w:basedOn w:val="Normal"/>
    <w:rsid w:val="008A3102"/>
    <w:pPr>
      <w:keepNext/>
      <w:keepLines/>
      <w:widowControl/>
      <w:autoSpaceDE/>
      <w:autoSpaceDN/>
      <w:adjustRightInd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character" w:styleId="Emphasis">
    <w:name w:val="Emphasis"/>
    <w:qFormat/>
    <w:rsid w:val="008A3102"/>
    <w:rPr>
      <w:rFonts w:ascii="Arial Black" w:hAnsi="Arial Black"/>
      <w:sz w:val="18"/>
    </w:rPr>
  </w:style>
  <w:style w:type="paragraph" w:styleId="MessageHeader">
    <w:name w:val="Message Header"/>
    <w:basedOn w:val="BodyText"/>
    <w:rsid w:val="008A310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8A3102"/>
  </w:style>
  <w:style w:type="character" w:customStyle="1" w:styleId="MessageHeaderLabel">
    <w:name w:val="Message Header Label"/>
    <w:rsid w:val="008A3102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8A310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customStyle="1" w:styleId="ReturnAddress">
    <w:name w:val="Return Address"/>
    <w:basedOn w:val="Normal"/>
    <w:rsid w:val="008A3102"/>
    <w:pPr>
      <w:keepLines/>
      <w:widowControl/>
      <w:autoSpaceDE/>
      <w:autoSpaceDN/>
      <w:adjustRightInd/>
      <w:spacing w:line="200" w:lineRule="atLeast"/>
    </w:pPr>
    <w:rPr>
      <w:rFonts w:ascii="Arial" w:hAnsi="Arial"/>
      <w:spacing w:val="-2"/>
      <w:sz w:val="16"/>
      <w:szCs w:val="20"/>
    </w:rPr>
  </w:style>
  <w:style w:type="paragraph" w:styleId="Title">
    <w:name w:val="Title"/>
    <w:basedOn w:val="Normal"/>
    <w:qFormat/>
    <w:rsid w:val="008A3102"/>
    <w:pPr>
      <w:widowControl/>
      <w:autoSpaceDE/>
      <w:autoSpaceDN/>
      <w:adjustRightInd/>
      <w:jc w:val="center"/>
    </w:pPr>
    <w:rPr>
      <w:b/>
      <w:bCs/>
      <w:sz w:val="40"/>
    </w:rPr>
  </w:style>
  <w:style w:type="paragraph" w:styleId="BodyText2">
    <w:name w:val="Body Text 2"/>
    <w:basedOn w:val="Normal"/>
    <w:rsid w:val="008A3102"/>
    <w:pPr>
      <w:jc w:val="center"/>
    </w:pPr>
    <w:rPr>
      <w:rFonts w:ascii="AvantGarde Bk BT" w:hAnsi="AvantGarde Bk BT"/>
      <w:b/>
      <w:bCs/>
    </w:rPr>
  </w:style>
  <w:style w:type="paragraph" w:styleId="BodyText3">
    <w:name w:val="Body Text 3"/>
    <w:basedOn w:val="Normal"/>
    <w:rsid w:val="008A3102"/>
    <w:rPr>
      <w:rFonts w:ascii="AvantGarde Bk BT" w:hAnsi="AvantGarde Bk BT"/>
      <w:b/>
      <w:bCs/>
    </w:rPr>
  </w:style>
  <w:style w:type="paragraph" w:styleId="Header">
    <w:name w:val="header"/>
    <w:basedOn w:val="Normal"/>
    <w:rsid w:val="00D916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167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4FB6"/>
    <w:rPr>
      <w:color w:val="0000FF"/>
      <w:u w:val="single"/>
    </w:rPr>
  </w:style>
  <w:style w:type="character" w:styleId="FollowedHyperlink">
    <w:name w:val="FollowedHyperlink"/>
    <w:basedOn w:val="DefaultParagraphFont"/>
    <w:rsid w:val="00A71D05"/>
    <w:rPr>
      <w:color w:val="800080"/>
      <w:u w:val="single"/>
    </w:rPr>
  </w:style>
  <w:style w:type="paragraph" w:styleId="BalloonText">
    <w:name w:val="Balloon Text"/>
    <w:basedOn w:val="Normal"/>
    <w:semiHidden/>
    <w:rsid w:val="003D5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3A08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NoSpacing">
    <w:name w:val="No Spacing"/>
    <w:uiPriority w:val="1"/>
    <w:qFormat/>
    <w:rsid w:val="00161E68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30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277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125B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paragraph">
    <w:name w:val="paragraph"/>
    <w:basedOn w:val="Normal"/>
    <w:rsid w:val="003A0D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A0D7A"/>
    <w:rPr>
      <w:rFonts w:cs="Times New Roman"/>
    </w:rPr>
  </w:style>
  <w:style w:type="character" w:customStyle="1" w:styleId="eop">
    <w:name w:val="eop"/>
    <w:basedOn w:val="DefaultParagraphFont"/>
    <w:rsid w:val="003A0D7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A0D7A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0D7A"/>
    <w:pPr>
      <w:widowControl/>
      <w:autoSpaceDE/>
      <w:autoSpaceDN/>
      <w:adjustRightInd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0D7A"/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215D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70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levela0768\Local%20Settings\Temporary%20Internet%20Files\Content.Outlook\S0696H2J\Letterhead%2012-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5F3C0-2057-435A-8434-65FFDF91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12-13</Template>
  <TotalTime>5</TotalTime>
  <Pages>2</Pages>
  <Words>402</Words>
  <Characters>2083</Characters>
  <Application>Microsoft Office Word</Application>
  <DocSecurity>0</DocSecurity>
  <Lines>40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mclevela0768</dc:creator>
  <cp:lastModifiedBy>Phillips, Amy R.</cp:lastModifiedBy>
  <cp:revision>2</cp:revision>
  <cp:lastPrinted>2025-03-26T17:48:00Z</cp:lastPrinted>
  <dcterms:created xsi:type="dcterms:W3CDTF">2025-03-26T18:40:00Z</dcterms:created>
  <dcterms:modified xsi:type="dcterms:W3CDTF">2025-03-26T18:40:00Z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6215affa6844324cd4eed32de4d6361169d7f4f112c48781a408eae7e081f43e</vt:lpwstr>
  </property>
  <property fmtid="{D5CDD505-2E9C-101B-9397-08002B2CF9AE}" pid="3" name="MSIP_Label_f442f8b2-88d4-454a-ae0a-d915e44763d2_Enabled">
    <vt:lpwstr>true</vt:lpwstr>
  </property>
  <property fmtid="{D5CDD505-2E9C-101B-9397-08002B2CF9AE}" pid="4" name="MSIP_Label_f442f8b2-88d4-454a-ae0a-d915e44763d2_SetDate">
    <vt:lpwstr>2023-09-13T15:19:17Z</vt:lpwstr>
  </property>
  <property fmtid="{D5CDD505-2E9C-101B-9397-08002B2CF9AE}" pid="5" name="MSIP_Label_f442f8b2-88d4-454a-ae0a-d915e44763d2_Method">
    <vt:lpwstr>Standard</vt:lpwstr>
  </property>
  <property fmtid="{D5CDD505-2E9C-101B-9397-08002B2CF9AE}" pid="6" name="MSIP_Label_f442f8b2-88d4-454a-ae0a-d915e44763d2_Name">
    <vt:lpwstr>defa4170-0d19-0005-0003-bc88714345d2</vt:lpwstr>
  </property>
  <property fmtid="{D5CDD505-2E9C-101B-9397-08002B2CF9AE}" pid="7" name="MSIP_Label_f442f8b2-88d4-454a-ae0a-d915e44763d2_SiteId">
    <vt:lpwstr>08e33d6b-a654-486a-80e3-20b190ae22d7</vt:lpwstr>
  </property>
  <property fmtid="{D5CDD505-2E9C-101B-9397-08002B2CF9AE}" pid="8" name="MSIP_Label_f442f8b2-88d4-454a-ae0a-d915e44763d2_ActionId">
    <vt:lpwstr>0b86e90d-146a-4b72-8806-b546cd7862f2</vt:lpwstr>
  </property>
  <property fmtid="{D5CDD505-2E9C-101B-9397-08002B2CF9AE}" pid="9" name="MSIP_Label_f442f8b2-88d4-454a-ae0a-d915e44763d2_ContentBits">
    <vt:lpwstr>0</vt:lpwstr>
  </property>
</Properties>
</file>