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D956E" w14:textId="157043FF" w:rsidR="00575B64" w:rsidRPr="00AC0C16" w:rsidRDefault="00D70584">
      <w:pPr>
        <w:pStyle w:val="MeetingTitle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Title I </w:t>
      </w:r>
      <w:r w:rsidR="00300243">
        <w:rPr>
          <w:rFonts w:asciiTheme="majorHAnsi" w:hAnsiTheme="majorHAnsi"/>
          <w:sz w:val="22"/>
        </w:rPr>
        <w:t>Meeting</w:t>
      </w:r>
    </w:p>
    <w:p w14:paraId="503AA8C7" w14:textId="481DE776" w:rsidR="00575B64" w:rsidRDefault="0035059C">
      <w:pPr>
        <w:pStyle w:val="DateTime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Date</w:t>
      </w:r>
      <w:r w:rsidR="00BF0A88">
        <w:rPr>
          <w:rFonts w:asciiTheme="majorHAnsi" w:hAnsiTheme="majorHAnsi"/>
          <w:sz w:val="22"/>
        </w:rPr>
        <w:t xml:space="preserve"> September 16, 2020</w:t>
      </w:r>
    </w:p>
    <w:p w14:paraId="7569B208" w14:textId="17FFF296" w:rsidR="0035059C" w:rsidRPr="00AC0C16" w:rsidRDefault="0035059C">
      <w:pPr>
        <w:pStyle w:val="DateTime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Time</w:t>
      </w:r>
      <w:r w:rsidR="00BF0A88">
        <w:rPr>
          <w:rFonts w:asciiTheme="majorHAnsi" w:hAnsiTheme="majorHAnsi"/>
          <w:sz w:val="22"/>
        </w:rPr>
        <w:t xml:space="preserve"> 9:00 AM</w:t>
      </w:r>
    </w:p>
    <w:p w14:paraId="72DFD1A4" w14:textId="3509E345" w:rsidR="00575B64" w:rsidRPr="00AC0C16" w:rsidRDefault="008D7E4B">
      <w:pPr>
        <w:pStyle w:val="AgendaInformation"/>
        <w:rPr>
          <w:rFonts w:asciiTheme="majorHAnsi" w:hAnsiTheme="majorHAnsi"/>
          <w:sz w:val="22"/>
        </w:rPr>
      </w:pPr>
      <w:r w:rsidRPr="00AC0C16">
        <w:rPr>
          <w:rFonts w:asciiTheme="majorHAnsi" w:hAnsiTheme="majorHAnsi"/>
          <w:b/>
          <w:sz w:val="22"/>
        </w:rPr>
        <w:t xml:space="preserve">Meeting </w:t>
      </w:r>
      <w:r w:rsidR="0035059C">
        <w:rPr>
          <w:rFonts w:asciiTheme="majorHAnsi" w:hAnsiTheme="majorHAnsi"/>
          <w:b/>
          <w:sz w:val="22"/>
        </w:rPr>
        <w:t>F</w:t>
      </w:r>
      <w:r w:rsidR="00CA1D89" w:rsidRPr="00AC0C16">
        <w:rPr>
          <w:rFonts w:asciiTheme="majorHAnsi" w:hAnsiTheme="majorHAnsi"/>
          <w:b/>
          <w:sz w:val="22"/>
        </w:rPr>
        <w:t>acilitator</w:t>
      </w:r>
      <w:r w:rsidRPr="00AC0C16">
        <w:rPr>
          <w:rFonts w:asciiTheme="majorHAnsi" w:hAnsiTheme="majorHAnsi"/>
          <w:sz w:val="22"/>
        </w:rPr>
        <w:t xml:space="preserve">: </w:t>
      </w:r>
      <w:sdt>
        <w:sdtPr>
          <w:rPr>
            <w:rFonts w:asciiTheme="majorHAnsi" w:hAnsiTheme="majorHAnsi"/>
            <w:sz w:val="22"/>
          </w:rPr>
          <w:alias w:val="Author"/>
          <w:id w:val="63719740"/>
          <w:placeholder>
            <w:docPart w:val="09A7329E0EDB47438B60B237A2EE3F64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/>
        <w:sdtContent>
          <w:r w:rsidR="00BF0A88">
            <w:rPr>
              <w:rFonts w:asciiTheme="majorHAnsi" w:hAnsiTheme="majorHAnsi"/>
              <w:sz w:val="22"/>
            </w:rPr>
            <w:t>Joshua Anderson, Family and Community Specialist</w:t>
          </w:r>
        </w:sdtContent>
      </w:sdt>
    </w:p>
    <w:p w14:paraId="0F7A80C9" w14:textId="04B930ED" w:rsidR="00227418" w:rsidRDefault="00855BE2" w:rsidP="00227418">
      <w:pPr>
        <w:pStyle w:val="AgendaInformation"/>
        <w:spacing w:after="0"/>
        <w:rPr>
          <w:rFonts w:asciiTheme="majorHAnsi" w:hAnsiTheme="majorHAnsi"/>
          <w:sz w:val="22"/>
        </w:rPr>
      </w:pPr>
      <w:r w:rsidRPr="00AC0C16">
        <w:rPr>
          <w:rFonts w:asciiTheme="majorHAnsi" w:hAnsiTheme="majorHAnsi"/>
          <w:b/>
          <w:sz w:val="22"/>
        </w:rPr>
        <w:t>Meeting Site</w:t>
      </w:r>
      <w:r w:rsidR="008D7E4B" w:rsidRPr="00AC0C16">
        <w:rPr>
          <w:rFonts w:asciiTheme="majorHAnsi" w:hAnsiTheme="majorHAnsi"/>
          <w:sz w:val="22"/>
        </w:rPr>
        <w:t xml:space="preserve">: </w:t>
      </w:r>
      <w:r w:rsidR="00BF0A88">
        <w:rPr>
          <w:rFonts w:asciiTheme="majorHAnsi" w:hAnsiTheme="majorHAnsi"/>
          <w:sz w:val="22"/>
        </w:rPr>
        <w:t>Virtual</w:t>
      </w:r>
    </w:p>
    <w:p w14:paraId="69AB4A67" w14:textId="77777777" w:rsidR="00227418" w:rsidRPr="00AC0C16" w:rsidRDefault="00227418" w:rsidP="00227418">
      <w:pPr>
        <w:pStyle w:val="AgendaInformation"/>
        <w:spacing w:after="0"/>
        <w:rPr>
          <w:rFonts w:asciiTheme="majorHAnsi" w:hAnsiTheme="majorHAnsi"/>
          <w:sz w:val="22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6487"/>
        <w:gridCol w:w="281"/>
      </w:tblGrid>
      <w:tr w:rsidR="00575B64" w:rsidRPr="00AC0C16" w14:paraId="571B863E" w14:textId="77777777" w:rsidTr="00894430">
        <w:tc>
          <w:tcPr>
            <w:tcW w:w="2088" w:type="dxa"/>
          </w:tcPr>
          <w:p w14:paraId="6B5231C6" w14:textId="00725A58" w:rsidR="00575B64" w:rsidRPr="00AC0C16" w:rsidRDefault="00BF0A88" w:rsidP="00227418">
            <w:pPr>
              <w:pStyle w:val="Event"/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9:00 AM</w:t>
            </w:r>
          </w:p>
        </w:tc>
        <w:tc>
          <w:tcPr>
            <w:tcW w:w="6487" w:type="dxa"/>
          </w:tcPr>
          <w:p w14:paraId="4B4C6966" w14:textId="77777777" w:rsidR="00575B64" w:rsidRPr="00AC0C16" w:rsidRDefault="00855BE2">
            <w:pPr>
              <w:pStyle w:val="Event-Bold"/>
              <w:rPr>
                <w:rFonts w:asciiTheme="majorHAnsi" w:hAnsiTheme="majorHAnsi"/>
                <w:sz w:val="22"/>
              </w:rPr>
            </w:pPr>
            <w:r w:rsidRPr="00AC0C16">
              <w:rPr>
                <w:rFonts w:asciiTheme="majorHAnsi" w:hAnsiTheme="majorHAnsi"/>
                <w:sz w:val="22"/>
              </w:rPr>
              <w:t>Greeting</w:t>
            </w:r>
          </w:p>
          <w:p w14:paraId="4D743A42" w14:textId="77777777" w:rsidR="00CA1D89" w:rsidRPr="00AC0C16" w:rsidRDefault="00CA1D89" w:rsidP="00CA1D89">
            <w:pPr>
              <w:pStyle w:val="Event"/>
              <w:numPr>
                <w:ilvl w:val="0"/>
                <w:numId w:val="5"/>
              </w:numPr>
              <w:rPr>
                <w:rFonts w:asciiTheme="majorHAnsi" w:hAnsiTheme="majorHAnsi"/>
                <w:sz w:val="22"/>
              </w:rPr>
            </w:pPr>
            <w:r w:rsidRPr="00AC0C16">
              <w:rPr>
                <w:rFonts w:asciiTheme="majorHAnsi" w:hAnsiTheme="majorHAnsi"/>
                <w:sz w:val="22"/>
              </w:rPr>
              <w:t>Sign-In</w:t>
            </w:r>
          </w:p>
          <w:p w14:paraId="7EEBC566" w14:textId="77777777" w:rsidR="00575B64" w:rsidRPr="00AC0C16" w:rsidRDefault="00855BE2" w:rsidP="00CA1D89">
            <w:pPr>
              <w:pStyle w:val="Event"/>
              <w:numPr>
                <w:ilvl w:val="0"/>
                <w:numId w:val="5"/>
              </w:numPr>
              <w:rPr>
                <w:rFonts w:asciiTheme="majorHAnsi" w:hAnsiTheme="majorHAnsi"/>
                <w:sz w:val="22"/>
              </w:rPr>
            </w:pPr>
            <w:r w:rsidRPr="00AC0C16">
              <w:rPr>
                <w:rFonts w:asciiTheme="majorHAnsi" w:hAnsiTheme="majorHAnsi"/>
                <w:sz w:val="22"/>
              </w:rPr>
              <w:t>Opening Statements</w:t>
            </w:r>
          </w:p>
        </w:tc>
        <w:tc>
          <w:tcPr>
            <w:tcW w:w="281" w:type="dxa"/>
          </w:tcPr>
          <w:p w14:paraId="3600C893" w14:textId="77777777" w:rsidR="00575B64" w:rsidRPr="00AC0C16" w:rsidRDefault="00575B64" w:rsidP="00855BE2">
            <w:pPr>
              <w:pStyle w:val="Event"/>
              <w:rPr>
                <w:rFonts w:asciiTheme="majorHAnsi" w:hAnsiTheme="majorHAnsi"/>
                <w:sz w:val="22"/>
              </w:rPr>
            </w:pPr>
          </w:p>
        </w:tc>
      </w:tr>
      <w:tr w:rsidR="00575B64" w:rsidRPr="00AC0C16" w14:paraId="0E2F85FE" w14:textId="77777777" w:rsidTr="00894430">
        <w:tc>
          <w:tcPr>
            <w:tcW w:w="2088" w:type="dxa"/>
          </w:tcPr>
          <w:p w14:paraId="55F9E65E" w14:textId="480F0EFA" w:rsidR="00575B64" w:rsidRPr="00AC0C16" w:rsidRDefault="002413FB" w:rsidP="00855BE2">
            <w:pPr>
              <w:pStyle w:val="Even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9:10</w:t>
            </w:r>
            <w:r w:rsidR="00BF0A88">
              <w:rPr>
                <w:rFonts w:asciiTheme="majorHAnsi" w:hAnsiTheme="majorHAnsi"/>
                <w:sz w:val="20"/>
                <w:szCs w:val="20"/>
              </w:rPr>
              <w:t xml:space="preserve"> AM</w:t>
            </w:r>
          </w:p>
        </w:tc>
        <w:tc>
          <w:tcPr>
            <w:tcW w:w="6487" w:type="dxa"/>
          </w:tcPr>
          <w:p w14:paraId="6F0788ED" w14:textId="5CAFEA04" w:rsidR="00575B64" w:rsidRPr="00AC0C16" w:rsidRDefault="00886130">
            <w:pPr>
              <w:pStyle w:val="Event-Bold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Title I </w:t>
            </w:r>
            <w:r w:rsidR="00300243">
              <w:rPr>
                <w:rFonts w:asciiTheme="majorHAnsi" w:hAnsiTheme="majorHAnsi"/>
                <w:sz w:val="22"/>
              </w:rPr>
              <w:t xml:space="preserve">Meeting </w:t>
            </w:r>
            <w:r w:rsidR="00BF0A88">
              <w:rPr>
                <w:rFonts w:asciiTheme="majorHAnsi" w:hAnsiTheme="majorHAnsi"/>
                <w:sz w:val="22"/>
              </w:rPr>
              <w:t>Details</w:t>
            </w:r>
          </w:p>
          <w:p w14:paraId="0F1CD1B4" w14:textId="77777777" w:rsidR="00227418" w:rsidRPr="00227418" w:rsidRDefault="00227418" w:rsidP="00227418">
            <w:pPr>
              <w:pStyle w:val="Event"/>
              <w:numPr>
                <w:ilvl w:val="0"/>
                <w:numId w:val="6"/>
              </w:numPr>
              <w:rPr>
                <w:rFonts w:ascii="Cambria" w:eastAsia="Calibri" w:hAnsi="Cambria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227418">
              <w:rPr>
                <w:rFonts w:ascii="Cambria" w:eastAsia="Calibri" w:hAnsi="Cambria" w:cs="Times New Roman"/>
                <w:sz w:val="22"/>
              </w:rPr>
              <w:t>LPS Parental Involvement Policy – P1230</w:t>
            </w:r>
          </w:p>
          <w:p w14:paraId="5FA5A58E" w14:textId="77777777" w:rsidR="00227418" w:rsidRPr="00227418" w:rsidRDefault="008915DD" w:rsidP="00227418">
            <w:pPr>
              <w:pStyle w:val="Event"/>
              <w:numPr>
                <w:ilvl w:val="0"/>
                <w:numId w:val="6"/>
              </w:numPr>
              <w:rPr>
                <w:rFonts w:ascii="Cambria" w:eastAsia="Calibri" w:hAnsi="Cambria" w:cs="Times New Roman"/>
                <w:sz w:val="22"/>
              </w:rPr>
            </w:pPr>
            <w:r>
              <w:rPr>
                <w:rFonts w:ascii="Cambria" w:eastAsia="Calibri" w:hAnsi="Cambria" w:cs="Times New Roman"/>
                <w:sz w:val="22"/>
              </w:rPr>
              <w:t xml:space="preserve">School </w:t>
            </w:r>
            <w:r w:rsidR="00227418" w:rsidRPr="00227418">
              <w:rPr>
                <w:rFonts w:ascii="Cambria" w:eastAsia="Calibri" w:hAnsi="Cambria" w:cs="Times New Roman"/>
                <w:sz w:val="22"/>
              </w:rPr>
              <w:t>Parent</w:t>
            </w:r>
            <w:r>
              <w:rPr>
                <w:rFonts w:ascii="Cambria" w:eastAsia="Calibri" w:hAnsi="Cambria" w:cs="Times New Roman"/>
                <w:sz w:val="22"/>
              </w:rPr>
              <w:t>al</w:t>
            </w:r>
            <w:r w:rsidR="00227418" w:rsidRPr="00227418">
              <w:rPr>
                <w:rFonts w:ascii="Cambria" w:eastAsia="Calibri" w:hAnsi="Cambria" w:cs="Times New Roman"/>
                <w:sz w:val="22"/>
              </w:rPr>
              <w:t xml:space="preserve"> Involvement </w:t>
            </w:r>
            <w:r w:rsidR="009268AC">
              <w:rPr>
                <w:rFonts w:ascii="Cambria" w:eastAsia="Calibri" w:hAnsi="Cambria" w:cs="Times New Roman"/>
                <w:sz w:val="22"/>
              </w:rPr>
              <w:t>P</w:t>
            </w:r>
            <w:r w:rsidR="00227418" w:rsidRPr="00227418">
              <w:rPr>
                <w:rFonts w:ascii="Cambria" w:eastAsia="Calibri" w:hAnsi="Cambria" w:cs="Times New Roman"/>
                <w:sz w:val="22"/>
              </w:rPr>
              <w:t>lan</w:t>
            </w:r>
          </w:p>
          <w:p w14:paraId="70CD1725" w14:textId="77777777" w:rsidR="00227418" w:rsidRPr="00227418" w:rsidRDefault="00227418" w:rsidP="00227418">
            <w:pPr>
              <w:pStyle w:val="Event"/>
              <w:numPr>
                <w:ilvl w:val="0"/>
                <w:numId w:val="6"/>
              </w:numPr>
              <w:rPr>
                <w:rFonts w:ascii="Cambria" w:eastAsia="Calibri" w:hAnsi="Cambria" w:cs="Times New Roman"/>
                <w:sz w:val="22"/>
              </w:rPr>
            </w:pPr>
            <w:r w:rsidRPr="00227418">
              <w:rPr>
                <w:rFonts w:ascii="Cambria" w:eastAsia="Calibri" w:hAnsi="Cambria" w:cs="Times New Roman"/>
                <w:sz w:val="22"/>
              </w:rPr>
              <w:t>School Parent Compact</w:t>
            </w:r>
          </w:p>
          <w:p w14:paraId="06FDC920" w14:textId="77777777" w:rsidR="00227418" w:rsidRPr="00227418" w:rsidRDefault="00227418" w:rsidP="00227418">
            <w:pPr>
              <w:pStyle w:val="Event"/>
              <w:numPr>
                <w:ilvl w:val="0"/>
                <w:numId w:val="6"/>
              </w:numPr>
              <w:rPr>
                <w:rFonts w:ascii="Cambria" w:eastAsia="Calibri" w:hAnsi="Cambria" w:cs="Times New Roman"/>
                <w:sz w:val="22"/>
              </w:rPr>
            </w:pPr>
            <w:r w:rsidRPr="00227418">
              <w:rPr>
                <w:rFonts w:ascii="Cambria" w:eastAsia="Calibri" w:hAnsi="Cambria" w:cs="Times New Roman"/>
                <w:sz w:val="22"/>
              </w:rPr>
              <w:t>Parent</w:t>
            </w:r>
            <w:r w:rsidR="00886130">
              <w:rPr>
                <w:rFonts w:ascii="Cambria" w:eastAsia="Calibri" w:hAnsi="Cambria" w:cs="Times New Roman"/>
                <w:sz w:val="22"/>
              </w:rPr>
              <w:t>s</w:t>
            </w:r>
            <w:r w:rsidR="0056614B">
              <w:rPr>
                <w:rFonts w:ascii="Cambria" w:eastAsia="Calibri" w:hAnsi="Cambria" w:cs="Times New Roman"/>
                <w:sz w:val="22"/>
              </w:rPr>
              <w:t xml:space="preserve"> Right-to-</w:t>
            </w:r>
            <w:r w:rsidRPr="00227418">
              <w:rPr>
                <w:rFonts w:ascii="Cambria" w:eastAsia="Calibri" w:hAnsi="Cambria" w:cs="Times New Roman"/>
                <w:sz w:val="22"/>
              </w:rPr>
              <w:t>Know</w:t>
            </w:r>
          </w:p>
          <w:p w14:paraId="5C355C5F" w14:textId="183AF9F1" w:rsidR="00E979F6" w:rsidRPr="00E979F6" w:rsidRDefault="009A0DE8" w:rsidP="00E979F6">
            <w:pPr>
              <w:pStyle w:val="Event"/>
              <w:numPr>
                <w:ilvl w:val="0"/>
                <w:numId w:val="6"/>
              </w:numPr>
              <w:rPr>
                <w:rFonts w:ascii="Cambria" w:eastAsia="Calibri" w:hAnsi="Cambria" w:cs="Times New Roman"/>
                <w:sz w:val="22"/>
              </w:rPr>
            </w:pPr>
            <w:r>
              <w:rPr>
                <w:rFonts w:ascii="Cambria" w:eastAsia="Calibri" w:hAnsi="Cambria" w:cs="Times New Roman"/>
                <w:sz w:val="22"/>
              </w:rPr>
              <w:t xml:space="preserve">SLPS </w:t>
            </w:r>
            <w:r w:rsidR="00227418" w:rsidRPr="00227418">
              <w:rPr>
                <w:rFonts w:ascii="Cambria" w:eastAsia="Calibri" w:hAnsi="Cambria" w:cs="Times New Roman"/>
                <w:sz w:val="22"/>
              </w:rPr>
              <w:t>Complaint Procedure</w:t>
            </w:r>
            <w:r w:rsidR="00B46E99">
              <w:rPr>
                <w:rFonts w:ascii="Cambria" w:eastAsia="Calibri" w:hAnsi="Cambria" w:cs="Times New Roman"/>
                <w:sz w:val="22"/>
              </w:rPr>
              <w:t>s</w:t>
            </w:r>
            <w:r w:rsidR="00E979F6">
              <w:rPr>
                <w:rFonts w:ascii="Cambria" w:eastAsia="Calibri" w:hAnsi="Cambria" w:cs="Times New Roman"/>
                <w:sz w:val="22"/>
              </w:rPr>
              <w:t>, presented by Ms. Roshana Hamm (School Building Counselor)</w:t>
            </w:r>
          </w:p>
        </w:tc>
        <w:tc>
          <w:tcPr>
            <w:tcW w:w="281" w:type="dxa"/>
          </w:tcPr>
          <w:p w14:paraId="06259ED4" w14:textId="77777777" w:rsidR="00575B64" w:rsidRPr="00AC0C16" w:rsidRDefault="00575B64">
            <w:pPr>
              <w:pStyle w:val="Event"/>
              <w:rPr>
                <w:rFonts w:asciiTheme="majorHAnsi" w:hAnsiTheme="majorHAnsi"/>
                <w:sz w:val="22"/>
              </w:rPr>
            </w:pPr>
          </w:p>
          <w:p w14:paraId="6C4AD739" w14:textId="77777777" w:rsidR="00575B64" w:rsidRPr="00AC0C16" w:rsidRDefault="00575B64" w:rsidP="00855BE2">
            <w:pPr>
              <w:pStyle w:val="Event"/>
              <w:rPr>
                <w:rFonts w:asciiTheme="majorHAnsi" w:hAnsiTheme="majorHAnsi"/>
                <w:sz w:val="22"/>
              </w:rPr>
            </w:pPr>
          </w:p>
        </w:tc>
      </w:tr>
      <w:tr w:rsidR="00575B64" w:rsidRPr="00AC0C16" w14:paraId="6C218290" w14:textId="77777777" w:rsidTr="00894430">
        <w:tc>
          <w:tcPr>
            <w:tcW w:w="2088" w:type="dxa"/>
          </w:tcPr>
          <w:p w14:paraId="6ED640C6" w14:textId="7BF7C99A" w:rsidR="00575B64" w:rsidRPr="00AC0C16" w:rsidRDefault="002413FB" w:rsidP="00CA1D89">
            <w:pPr>
              <w:pStyle w:val="Event"/>
              <w:rPr>
                <w:rStyle w:val="PlaceholderText"/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Style w:val="PlaceholderText"/>
                <w:rFonts w:asciiTheme="majorHAnsi" w:hAnsiTheme="majorHAnsi"/>
                <w:color w:val="auto"/>
                <w:sz w:val="20"/>
                <w:szCs w:val="20"/>
              </w:rPr>
              <w:t>9:30</w:t>
            </w:r>
            <w:r w:rsidR="00BF0A88">
              <w:rPr>
                <w:rStyle w:val="PlaceholderText"/>
                <w:rFonts w:asciiTheme="majorHAnsi" w:hAnsiTheme="majorHAnsi"/>
                <w:color w:val="auto"/>
                <w:sz w:val="20"/>
                <w:szCs w:val="20"/>
              </w:rPr>
              <w:t xml:space="preserve"> AM</w:t>
            </w:r>
          </w:p>
        </w:tc>
        <w:tc>
          <w:tcPr>
            <w:tcW w:w="6487" w:type="dxa"/>
          </w:tcPr>
          <w:p w14:paraId="2C7FECBC" w14:textId="77777777" w:rsidR="00CA1D89" w:rsidRPr="00AC0C16" w:rsidRDefault="00CA1D89">
            <w:pPr>
              <w:pStyle w:val="Event-Bold"/>
              <w:rPr>
                <w:rFonts w:asciiTheme="majorHAnsi" w:hAnsiTheme="majorHAnsi"/>
                <w:sz w:val="22"/>
              </w:rPr>
            </w:pPr>
            <w:r w:rsidRPr="00AC0C16">
              <w:rPr>
                <w:rFonts w:asciiTheme="majorHAnsi" w:hAnsiTheme="majorHAnsi"/>
                <w:sz w:val="22"/>
              </w:rPr>
              <w:t>Wrap-up</w:t>
            </w:r>
          </w:p>
          <w:p w14:paraId="42A9A510" w14:textId="77777777" w:rsidR="00CA1D89" w:rsidRPr="00AC0C16" w:rsidRDefault="0056614B" w:rsidP="00CA1D89">
            <w:pPr>
              <w:pStyle w:val="Event"/>
              <w:numPr>
                <w:ilvl w:val="0"/>
                <w:numId w:val="8"/>
              </w:num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Question and answer time</w:t>
            </w:r>
          </w:p>
          <w:p w14:paraId="012E3C92" w14:textId="77777777" w:rsidR="00CA1D89" w:rsidRPr="00AC0C16" w:rsidRDefault="00CA1D89" w:rsidP="00CA1D89">
            <w:pPr>
              <w:pStyle w:val="Event"/>
              <w:numPr>
                <w:ilvl w:val="0"/>
                <w:numId w:val="8"/>
              </w:numPr>
              <w:rPr>
                <w:rFonts w:asciiTheme="majorHAnsi" w:hAnsiTheme="majorHAnsi"/>
                <w:sz w:val="22"/>
              </w:rPr>
            </w:pPr>
            <w:r w:rsidRPr="00AC0C16">
              <w:rPr>
                <w:rFonts w:asciiTheme="majorHAnsi" w:hAnsiTheme="majorHAnsi"/>
                <w:sz w:val="22"/>
              </w:rPr>
              <w:t>Closing remarks</w:t>
            </w:r>
            <w:bookmarkStart w:id="0" w:name="_GoBack"/>
            <w:bookmarkEnd w:id="0"/>
          </w:p>
        </w:tc>
        <w:tc>
          <w:tcPr>
            <w:tcW w:w="281" w:type="dxa"/>
          </w:tcPr>
          <w:p w14:paraId="65D653C6" w14:textId="77777777" w:rsidR="00575B64" w:rsidRPr="00AC0C16" w:rsidRDefault="00575B64">
            <w:pPr>
              <w:pStyle w:val="Event"/>
              <w:rPr>
                <w:rFonts w:asciiTheme="majorHAnsi" w:hAnsiTheme="majorHAnsi"/>
                <w:sz w:val="22"/>
              </w:rPr>
            </w:pPr>
          </w:p>
          <w:p w14:paraId="6A58CF9C" w14:textId="77777777" w:rsidR="00575B64" w:rsidRPr="00AC0C16" w:rsidRDefault="00575B64" w:rsidP="00CA1D89">
            <w:pPr>
              <w:pStyle w:val="Event"/>
              <w:rPr>
                <w:rFonts w:asciiTheme="majorHAnsi" w:hAnsiTheme="majorHAnsi"/>
                <w:sz w:val="22"/>
              </w:rPr>
            </w:pPr>
          </w:p>
        </w:tc>
      </w:tr>
    </w:tbl>
    <w:p w14:paraId="38F47B15" w14:textId="23A2D4BB" w:rsidR="00575B64" w:rsidRPr="00227418" w:rsidRDefault="008D7E4B" w:rsidP="002413FB">
      <w:pPr>
        <w:pStyle w:val="MeetingTitle"/>
        <w:rPr>
          <w:rFonts w:asciiTheme="majorHAnsi" w:hAnsiTheme="majorHAnsi"/>
        </w:rPr>
      </w:pPr>
      <w:r w:rsidRPr="00AC0C16">
        <w:rPr>
          <w:rFonts w:asciiTheme="majorHAnsi" w:hAnsiTheme="majorHAnsi"/>
        </w:rPr>
        <w:t>Additional Information:</w:t>
      </w:r>
    </w:p>
    <w:sectPr w:rsidR="00575B64" w:rsidRPr="00227418" w:rsidSect="002274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25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45AF3" w14:textId="77777777" w:rsidR="000B079F" w:rsidRDefault="000B079F">
      <w:r>
        <w:separator/>
      </w:r>
    </w:p>
  </w:endnote>
  <w:endnote w:type="continuationSeparator" w:id="0">
    <w:p w14:paraId="45CE05E9" w14:textId="77777777" w:rsidR="000B079F" w:rsidRDefault="000B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99EA7" w14:textId="77777777" w:rsidR="0048604A" w:rsidRDefault="0048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376C" w14:textId="77777777" w:rsidR="0035059C" w:rsidRDefault="000B079F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Company"/>
        <w:id w:val="76161118"/>
        <w:placeholder>
          <w:docPart w:val="F6806AC750F64225AB281BC06A83843F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5059C" w:rsidRPr="00DC3332">
          <w:rPr>
            <w:noProof/>
            <w:color w:val="7F7F7F" w:themeColor="background1" w:themeShade="7F"/>
          </w:rPr>
          <w:t>Saint Louis Public Schools</w:t>
        </w:r>
      </w:sdtContent>
    </w:sdt>
    <w:r w:rsidR="0035059C">
      <w:rPr>
        <w:color w:val="7F7F7F" w:themeColor="background1" w:themeShade="7F"/>
      </w:rPr>
      <w:t xml:space="preserve"> | </w:t>
    </w:r>
    <w:sdt>
      <w:sdtPr>
        <w:rPr>
          <w:b/>
          <w:i/>
          <w:color w:val="7F7F7F" w:themeColor="background1" w:themeShade="7F"/>
        </w:rPr>
        <w:alias w:val="Address"/>
        <w:id w:val="76161122"/>
        <w:placeholder>
          <w:docPart w:val="F74DEB5FDAFC46DAB30A200FD41F5C92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35059C" w:rsidRPr="0035059C">
          <w:rPr>
            <w:b/>
            <w:i/>
            <w:color w:val="7F7F7F" w:themeColor="background1" w:themeShade="7F"/>
          </w:rPr>
          <w:t>Office of Family &amp; Community Engagement</w:t>
        </w:r>
      </w:sdtContent>
    </w:sdt>
  </w:p>
  <w:p w14:paraId="405FD578" w14:textId="77777777" w:rsidR="0035059C" w:rsidRDefault="00350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FFFB3" w14:textId="77777777" w:rsidR="0048604A" w:rsidRDefault="0048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BC98F" w14:textId="77777777" w:rsidR="000B079F" w:rsidRDefault="000B079F">
      <w:r>
        <w:separator/>
      </w:r>
    </w:p>
  </w:footnote>
  <w:footnote w:type="continuationSeparator" w:id="0">
    <w:p w14:paraId="6735ADC4" w14:textId="77777777" w:rsidR="000B079F" w:rsidRDefault="000B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E8CD" w14:textId="77777777" w:rsidR="0048604A" w:rsidRDefault="0048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37F3D" w14:textId="77777777" w:rsidR="00227418" w:rsidRPr="00227418" w:rsidRDefault="00227418" w:rsidP="00CA1D89">
    <w:pPr>
      <w:pStyle w:val="AgendaHeading"/>
      <w:rPr>
        <w:sz w:val="2"/>
      </w:rPr>
    </w:pPr>
  </w:p>
  <w:p w14:paraId="7F55275D" w14:textId="77777777" w:rsidR="00575B64" w:rsidRDefault="00CA1D89" w:rsidP="00227418">
    <w:pPr>
      <w:pStyle w:val="AgendaHeading"/>
      <w:spacing w:after="0" w:line="240" w:lineRule="auto"/>
    </w:pPr>
    <w:r>
      <w:t>A</w:t>
    </w:r>
    <w:r w:rsidR="008D7E4B">
      <w:t>genda</w:t>
    </w:r>
    <w:r>
      <w:tab/>
    </w:r>
    <w:r>
      <w:tab/>
    </w:r>
    <w:r>
      <w:tab/>
      <w:t xml:space="preserve"> </w:t>
    </w:r>
    <w:r>
      <w:tab/>
    </w:r>
    <w:r w:rsidR="0048604A">
      <w:rPr>
        <w:noProof/>
      </w:rPr>
      <w:drawing>
        <wp:anchor distT="0" distB="0" distL="114300" distR="114300" simplePos="0" relativeHeight="251658240" behindDoc="0" locked="0" layoutInCell="1" allowOverlap="1" wp14:anchorId="777C39CB" wp14:editId="73C2061F">
          <wp:simplePos x="4343400" y="276225"/>
          <wp:positionH relativeFrom="margin">
            <wp:align>right</wp:align>
          </wp:positionH>
          <wp:positionV relativeFrom="margin">
            <wp:align>top</wp:align>
          </wp:positionV>
          <wp:extent cx="914400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PS Logo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17ECD" w14:textId="77777777" w:rsidR="0048604A" w:rsidRDefault="0048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63E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31FC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2E0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AC65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A6E2525"/>
    <w:multiLevelType w:val="hybridMultilevel"/>
    <w:tmpl w:val="5C2E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7278E"/>
    <w:multiLevelType w:val="hybridMultilevel"/>
    <w:tmpl w:val="6FD26A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317652"/>
    <w:multiLevelType w:val="hybridMultilevel"/>
    <w:tmpl w:val="E320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72234"/>
    <w:multiLevelType w:val="hybridMultilevel"/>
    <w:tmpl w:val="DE584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94DB2"/>
    <w:multiLevelType w:val="hybridMultilevel"/>
    <w:tmpl w:val="C96E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E2"/>
    <w:rsid w:val="000007C8"/>
    <w:rsid w:val="000B079F"/>
    <w:rsid w:val="0012571C"/>
    <w:rsid w:val="00131ABE"/>
    <w:rsid w:val="00227418"/>
    <w:rsid w:val="002413FB"/>
    <w:rsid w:val="002961A5"/>
    <w:rsid w:val="00300243"/>
    <w:rsid w:val="00346DC9"/>
    <w:rsid w:val="0035059C"/>
    <w:rsid w:val="0048604A"/>
    <w:rsid w:val="004A300A"/>
    <w:rsid w:val="00535BF8"/>
    <w:rsid w:val="0056614B"/>
    <w:rsid w:val="00572288"/>
    <w:rsid w:val="00575B64"/>
    <w:rsid w:val="005C1FBE"/>
    <w:rsid w:val="00661BD8"/>
    <w:rsid w:val="006C0511"/>
    <w:rsid w:val="007C3487"/>
    <w:rsid w:val="00855BE2"/>
    <w:rsid w:val="00886130"/>
    <w:rsid w:val="008915DD"/>
    <w:rsid w:val="00894430"/>
    <w:rsid w:val="008D7E4B"/>
    <w:rsid w:val="009268AC"/>
    <w:rsid w:val="0098012D"/>
    <w:rsid w:val="009A0DE8"/>
    <w:rsid w:val="00A11FDD"/>
    <w:rsid w:val="00AA5A8C"/>
    <w:rsid w:val="00AC0C16"/>
    <w:rsid w:val="00B46E99"/>
    <w:rsid w:val="00BA7A1B"/>
    <w:rsid w:val="00BF0A88"/>
    <w:rsid w:val="00C510CE"/>
    <w:rsid w:val="00C74460"/>
    <w:rsid w:val="00CA1D89"/>
    <w:rsid w:val="00CB4AA2"/>
    <w:rsid w:val="00CC7A7D"/>
    <w:rsid w:val="00D31DB9"/>
    <w:rsid w:val="00D70584"/>
    <w:rsid w:val="00E17103"/>
    <w:rsid w:val="00E20270"/>
    <w:rsid w:val="00E979F6"/>
    <w:rsid w:val="00F6018F"/>
    <w:rsid w:val="00F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6B9DC2"/>
  <w15:docId w15:val="{68E3935A-C123-403F-851A-71D6F691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274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ones2752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A7329E0EDB47438B60B237A2EE3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D857-19A9-4B51-8E38-C7D486C20438}"/>
      </w:docPartPr>
      <w:docPartBody>
        <w:p w:rsidR="00113919" w:rsidRDefault="001951BF">
          <w:pPr>
            <w:pStyle w:val="09A7329E0EDB47438B60B237A2EE3F64"/>
          </w:pPr>
          <w:r>
            <w:t>[Your name]</w:t>
          </w:r>
        </w:p>
      </w:docPartBody>
    </w:docPart>
    <w:docPart>
      <w:docPartPr>
        <w:name w:val="F6806AC750F64225AB281BC06A838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09C7C-668B-402B-9E2B-95681DDF6266}"/>
      </w:docPartPr>
      <w:docPartBody>
        <w:p w:rsidR="003F2241" w:rsidRDefault="004D615B" w:rsidP="004D615B">
          <w:pPr>
            <w:pStyle w:val="F6806AC750F64225AB281BC06A83843F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F74DEB5FDAFC46DAB30A200FD41F5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85654-4F0C-414E-957B-83E14126174D}"/>
      </w:docPartPr>
      <w:docPartBody>
        <w:p w:rsidR="003F2241" w:rsidRDefault="004D615B" w:rsidP="004D615B">
          <w:pPr>
            <w:pStyle w:val="F74DEB5FDAFC46DAB30A200FD41F5C92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51BF"/>
    <w:rsid w:val="00051CB7"/>
    <w:rsid w:val="000D2A4B"/>
    <w:rsid w:val="00113919"/>
    <w:rsid w:val="001951BF"/>
    <w:rsid w:val="003F2241"/>
    <w:rsid w:val="00466842"/>
    <w:rsid w:val="004D615B"/>
    <w:rsid w:val="0053594A"/>
    <w:rsid w:val="006E542A"/>
    <w:rsid w:val="007C4D03"/>
    <w:rsid w:val="008152E9"/>
    <w:rsid w:val="00907A4A"/>
    <w:rsid w:val="00C53549"/>
    <w:rsid w:val="00D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57D73EBBAA4F5E90A9AA36F055C683">
    <w:name w:val="5F57D73EBBAA4F5E90A9AA36F055C683"/>
    <w:rsid w:val="008152E9"/>
  </w:style>
  <w:style w:type="paragraph" w:customStyle="1" w:styleId="CF7C1D8113E54D2BBBCC066DFE851CBA">
    <w:name w:val="CF7C1D8113E54D2BBBCC066DFE851CBA"/>
    <w:rsid w:val="008152E9"/>
  </w:style>
  <w:style w:type="character" w:styleId="PlaceholderText">
    <w:name w:val="Placeholder Text"/>
    <w:basedOn w:val="DefaultParagraphFont"/>
    <w:uiPriority w:val="99"/>
    <w:semiHidden/>
    <w:rsid w:val="008152E9"/>
    <w:rPr>
      <w:color w:val="808080"/>
    </w:rPr>
  </w:style>
  <w:style w:type="paragraph" w:customStyle="1" w:styleId="53F99CE06EB1483BBBA9DD31320D287D">
    <w:name w:val="53F99CE06EB1483BBBA9DD31320D287D"/>
    <w:rsid w:val="008152E9"/>
  </w:style>
  <w:style w:type="paragraph" w:customStyle="1" w:styleId="09A7329E0EDB47438B60B237A2EE3F64">
    <w:name w:val="09A7329E0EDB47438B60B237A2EE3F64"/>
    <w:rsid w:val="008152E9"/>
  </w:style>
  <w:style w:type="paragraph" w:customStyle="1" w:styleId="CF6E0E8BA47C4F39BD043688910D9A5B">
    <w:name w:val="CF6E0E8BA47C4F39BD043688910D9A5B"/>
    <w:rsid w:val="008152E9"/>
  </w:style>
  <w:style w:type="paragraph" w:customStyle="1" w:styleId="F13B773B7B324A99BE4E89A162111A9A">
    <w:name w:val="F13B773B7B324A99BE4E89A162111A9A"/>
    <w:rsid w:val="008152E9"/>
  </w:style>
  <w:style w:type="paragraph" w:customStyle="1" w:styleId="13A7359CFEAD4BB3BEABD3FB5C8DF925">
    <w:name w:val="13A7359CFEAD4BB3BEABD3FB5C8DF925"/>
    <w:rsid w:val="008152E9"/>
  </w:style>
  <w:style w:type="paragraph" w:customStyle="1" w:styleId="A451D697B7F84E89B26D5868985D927A">
    <w:name w:val="A451D697B7F84E89B26D5868985D927A"/>
    <w:rsid w:val="008152E9"/>
  </w:style>
  <w:style w:type="paragraph" w:customStyle="1" w:styleId="2ABD206E654E4F9E8E0C7F595C4F7AF0">
    <w:name w:val="2ABD206E654E4F9E8E0C7F595C4F7AF0"/>
    <w:rsid w:val="008152E9"/>
  </w:style>
  <w:style w:type="paragraph" w:customStyle="1" w:styleId="Event">
    <w:name w:val="Event"/>
    <w:basedOn w:val="Normal"/>
    <w:qFormat/>
    <w:rsid w:val="008152E9"/>
    <w:pPr>
      <w:spacing w:after="80" w:line="240" w:lineRule="auto"/>
    </w:pPr>
    <w:rPr>
      <w:rFonts w:eastAsiaTheme="minorHAnsi"/>
      <w:sz w:val="18"/>
    </w:rPr>
  </w:style>
  <w:style w:type="paragraph" w:customStyle="1" w:styleId="80BCBD56273C452D964F5A7135FCD7DB">
    <w:name w:val="80BCBD56273C452D964F5A7135FCD7DB"/>
    <w:rsid w:val="008152E9"/>
  </w:style>
  <w:style w:type="paragraph" w:customStyle="1" w:styleId="B7A200E677204F3896DF98377D6628E7">
    <w:name w:val="B7A200E677204F3896DF98377D6628E7"/>
    <w:rsid w:val="008152E9"/>
  </w:style>
  <w:style w:type="paragraph" w:customStyle="1" w:styleId="365188F4F5F8431BB022EAABF0F53152">
    <w:name w:val="365188F4F5F8431BB022EAABF0F53152"/>
    <w:rsid w:val="008152E9"/>
  </w:style>
  <w:style w:type="paragraph" w:customStyle="1" w:styleId="52D3B6C8EFD3449DAA96EC1B5D27F7FF">
    <w:name w:val="52D3B6C8EFD3449DAA96EC1B5D27F7FF"/>
    <w:rsid w:val="008152E9"/>
  </w:style>
  <w:style w:type="paragraph" w:customStyle="1" w:styleId="0D6C0F805FAA43E8AA71E0B89214D2CC">
    <w:name w:val="0D6C0F805FAA43E8AA71E0B89214D2CC"/>
    <w:rsid w:val="008152E9"/>
  </w:style>
  <w:style w:type="paragraph" w:customStyle="1" w:styleId="366CC22C3D9C4E1580C19C8B34E73E9D">
    <w:name w:val="366CC22C3D9C4E1580C19C8B34E73E9D"/>
    <w:rsid w:val="008152E9"/>
  </w:style>
  <w:style w:type="paragraph" w:customStyle="1" w:styleId="9B146EF9C0614A6EA677DAEF688B5A02">
    <w:name w:val="9B146EF9C0614A6EA677DAEF688B5A02"/>
    <w:rsid w:val="008152E9"/>
  </w:style>
  <w:style w:type="paragraph" w:customStyle="1" w:styleId="7FC6A7B3693346F89F58DC5625D82A2E">
    <w:name w:val="7FC6A7B3693346F89F58DC5625D82A2E"/>
    <w:rsid w:val="008152E9"/>
  </w:style>
  <w:style w:type="paragraph" w:customStyle="1" w:styleId="117CBA40280844A5A9D1B88875EA5EFE">
    <w:name w:val="117CBA40280844A5A9D1B88875EA5EFE"/>
    <w:rsid w:val="008152E9"/>
  </w:style>
  <w:style w:type="paragraph" w:customStyle="1" w:styleId="8C90F732B188467D853D06215F4AF82F">
    <w:name w:val="8C90F732B188467D853D06215F4AF82F"/>
    <w:rsid w:val="008152E9"/>
  </w:style>
  <w:style w:type="paragraph" w:customStyle="1" w:styleId="7BF144310174411D8CDBA066B65466A1">
    <w:name w:val="7BF144310174411D8CDBA066B65466A1"/>
    <w:rsid w:val="008152E9"/>
  </w:style>
  <w:style w:type="paragraph" w:customStyle="1" w:styleId="AF5922DD4C79411FB1C0C1FBB64CBA38">
    <w:name w:val="AF5922DD4C79411FB1C0C1FBB64CBA38"/>
    <w:rsid w:val="008152E9"/>
  </w:style>
  <w:style w:type="paragraph" w:customStyle="1" w:styleId="BF2B1D2A9F0749E7B45B1C2200CFB921">
    <w:name w:val="BF2B1D2A9F0749E7B45B1C2200CFB921"/>
    <w:rsid w:val="008152E9"/>
  </w:style>
  <w:style w:type="paragraph" w:customStyle="1" w:styleId="19DE602BB8F9434AB55A635CB035134B">
    <w:name w:val="19DE602BB8F9434AB55A635CB035134B"/>
    <w:rsid w:val="008152E9"/>
  </w:style>
  <w:style w:type="paragraph" w:customStyle="1" w:styleId="03E214A1F1E447EFB34664DA57F29111">
    <w:name w:val="03E214A1F1E447EFB34664DA57F29111"/>
    <w:rsid w:val="008152E9"/>
  </w:style>
  <w:style w:type="paragraph" w:customStyle="1" w:styleId="F6806AC750F64225AB281BC06A83843F">
    <w:name w:val="F6806AC750F64225AB281BC06A83843F"/>
    <w:rsid w:val="004D615B"/>
  </w:style>
  <w:style w:type="paragraph" w:customStyle="1" w:styleId="F74DEB5FDAFC46DAB30A200FD41F5C92">
    <w:name w:val="F74DEB5FDAFC46DAB30A200FD41F5C92"/>
    <w:rsid w:val="004D61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2013-04-08T00:00:00</PublishDate>
  <Abstract/>
  <CompanyAddress>Office of Family &amp; Community Engagement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54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Saint Louis Public Schools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Joshua Anderson, Family and Community Specialist</dc:creator>
  <cp:lastModifiedBy>Anderson, Joshua C.</cp:lastModifiedBy>
  <cp:revision>11</cp:revision>
  <cp:lastPrinted>2020-09-15T17:30:00Z</cp:lastPrinted>
  <dcterms:created xsi:type="dcterms:W3CDTF">2020-08-05T15:22:00Z</dcterms:created>
  <dcterms:modified xsi:type="dcterms:W3CDTF">2020-09-15T17:30:00Z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