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3B" w:rsidRPr="00550474" w:rsidRDefault="00001A6A" w:rsidP="009B79BF">
      <w:pPr>
        <w:pStyle w:val="BodyText"/>
        <w:rPr>
          <w:rFonts w:ascii="Rockwell Extra Bold" w:hAnsi="Rockwell Extra Bold"/>
          <w:b/>
          <w:color w:val="4F81BD" w:themeColor="accent1"/>
          <w:sz w:val="36"/>
          <w:szCs w:val="36"/>
        </w:rPr>
      </w:pPr>
      <w:r w:rsidRPr="00550474">
        <w:rPr>
          <w:rFonts w:ascii="Rockwell Extra Bold" w:hAnsi="Rockwell Extra Bold"/>
          <w:b/>
          <w:color w:val="4F81BD" w:themeColor="accent1"/>
          <w:sz w:val="36"/>
          <w:szCs w:val="36"/>
        </w:rPr>
        <w:t>YOU ARE CORDIALLY INVITED TO ATTEND…</w:t>
      </w:r>
    </w:p>
    <w:p w:rsidR="00F51D3B" w:rsidRDefault="004203BC">
      <w:pPr>
        <w:pStyle w:val="BodyText"/>
      </w:pPr>
      <w:r w:rsidRPr="00FA1653">
        <w:rPr>
          <w:noProof/>
        </w:rPr>
        <w:drawing>
          <wp:inline distT="0" distB="0" distL="0" distR="0" wp14:anchorId="25F2AFF8" wp14:editId="6A558699">
            <wp:extent cx="1962150" cy="790575"/>
            <wp:effectExtent l="0" t="0" r="0" b="9525"/>
            <wp:docPr id="2" name="Picture 1" descr="E:\Fcs Business\St Louis Public Sch#1DB6F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cs Business\St Louis Public Sch#1DB6F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94" cy="79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3B" w:rsidRDefault="009B79BF" w:rsidP="0011382A">
      <w:pPr>
        <w:jc w:val="center"/>
        <w:rPr>
          <w:i/>
          <w:sz w:val="36"/>
        </w:rPr>
      </w:pPr>
      <w:r>
        <w:rPr>
          <w:i/>
          <w:noProof/>
          <w:sz w:val="36"/>
        </w:rPr>
        <w:drawing>
          <wp:inline distT="0" distB="0" distL="0" distR="0">
            <wp:extent cx="2886075" cy="857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gen Tec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978" cy="85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74" w:rsidRPr="00550474" w:rsidRDefault="00550474">
      <w:pPr>
        <w:jc w:val="center"/>
        <w:rPr>
          <w:rFonts w:ascii="Rockwell Extra Bold" w:hAnsi="Rockwell Extra Bold"/>
          <w:b/>
          <w:i/>
          <w:color w:val="4F81BD" w:themeColor="accent1"/>
          <w:sz w:val="36"/>
        </w:rPr>
      </w:pPr>
      <w:r w:rsidRPr="00550474">
        <w:rPr>
          <w:rFonts w:ascii="Rockwell Extra Bold" w:hAnsi="Rockwell Extra Bold"/>
          <w:b/>
          <w:i/>
          <w:color w:val="4F81BD" w:themeColor="accent1"/>
          <w:sz w:val="36"/>
        </w:rPr>
        <w:t>HODGEN TECH ACADEMY</w:t>
      </w:r>
    </w:p>
    <w:p w:rsidR="00F51D3B" w:rsidRPr="00DD49C4" w:rsidRDefault="00DD49C4">
      <w:pPr>
        <w:jc w:val="center"/>
        <w:rPr>
          <w:b/>
          <w:i/>
          <w:sz w:val="36"/>
        </w:rPr>
      </w:pPr>
      <w:r w:rsidRPr="00550474">
        <w:rPr>
          <w:rFonts w:ascii="Rockwell Extra Bold" w:hAnsi="Rockwell Extra Bold"/>
          <w:b/>
          <w:i/>
          <w:color w:val="4F81BD" w:themeColor="accent1"/>
          <w:sz w:val="36"/>
        </w:rPr>
        <w:t>TITLE 1 MEETING</w:t>
      </w:r>
    </w:p>
    <w:p w:rsidR="00F51D3B" w:rsidRPr="0011382A" w:rsidRDefault="008737C6" w:rsidP="0011382A">
      <w:pPr>
        <w:rPr>
          <w:sz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BF8D14" wp14:editId="7A93FAB9">
                <wp:simplePos x="0" y="0"/>
                <wp:positionH relativeFrom="column">
                  <wp:posOffset>47625</wp:posOffset>
                </wp:positionH>
                <wp:positionV relativeFrom="paragraph">
                  <wp:posOffset>2540</wp:posOffset>
                </wp:positionV>
                <wp:extent cx="5829300" cy="36576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FF" w:rsidRDefault="004F1190" w:rsidP="004F119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Hodgen Tech Academy will be host the Annual Title 1 Parent Meeting on </w:t>
                            </w:r>
                            <w:r w:rsidR="005E7CFF">
                              <w:rPr>
                                <w:sz w:val="32"/>
                              </w:rPr>
                              <w:t>Thursday</w:t>
                            </w:r>
                            <w:r w:rsidR="00D6265D">
                              <w:rPr>
                                <w:sz w:val="32"/>
                              </w:rPr>
                              <w:t>,</w:t>
                            </w:r>
                            <w:r>
                              <w:rPr>
                                <w:sz w:val="32"/>
                              </w:rPr>
                              <w:t xml:space="preserve"> August 30, 2018. All parents are </w:t>
                            </w:r>
                            <w:r w:rsidR="005E7CFF">
                              <w:rPr>
                                <w:sz w:val="32"/>
                              </w:rPr>
                              <w:t>encouraged</w:t>
                            </w:r>
                            <w:r>
                              <w:rPr>
                                <w:sz w:val="32"/>
                              </w:rPr>
                              <w:t xml:space="preserve"> to attend. The meeting will be held in the library beginning at 9:30</w:t>
                            </w:r>
                            <w:r w:rsidR="00D6265D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a</w:t>
                            </w:r>
                            <w:r w:rsidR="00D6265D">
                              <w:rPr>
                                <w:sz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</w:rPr>
                              <w:t xml:space="preserve">m. </w:t>
                            </w:r>
                            <w:r w:rsidR="005E7CFF">
                              <w:rPr>
                                <w:sz w:val="32"/>
                              </w:rPr>
                              <w:t>At this meeting, we will explain the requirements of Title 1 and provide a description of all the services related to school and parent activities, including:</w:t>
                            </w:r>
                          </w:p>
                          <w:p w:rsidR="00D6265D" w:rsidRDefault="00D6265D" w:rsidP="00D6265D">
                            <w:pPr>
                              <w:pStyle w:val="ListParagraph"/>
                            </w:pPr>
                          </w:p>
                          <w:p w:rsidR="005E7CFF" w:rsidRPr="00D6265D" w:rsidRDefault="005E7CFF" w:rsidP="005E7C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D6265D">
                              <w:rPr>
                                <w:b/>
                              </w:rPr>
                              <w:t>2018-19 Parent- Student Compact</w:t>
                            </w:r>
                          </w:p>
                          <w:p w:rsidR="005E7CFF" w:rsidRPr="00D6265D" w:rsidRDefault="005E7CFF" w:rsidP="005E7C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D6265D">
                              <w:rPr>
                                <w:b/>
                              </w:rPr>
                              <w:t>2018-19 Parent Involvement Plan</w:t>
                            </w:r>
                          </w:p>
                          <w:p w:rsidR="005E7CFF" w:rsidRPr="00D6265D" w:rsidRDefault="005E7CFF" w:rsidP="005E7C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D6265D">
                              <w:rPr>
                                <w:b/>
                              </w:rPr>
                              <w:t>P1230</w:t>
                            </w:r>
                          </w:p>
                          <w:p w:rsidR="005E7CFF" w:rsidRPr="00D6265D" w:rsidRDefault="005E7CFF" w:rsidP="005E7C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D6265D">
                              <w:rPr>
                                <w:b/>
                              </w:rPr>
                              <w:t>Parents Right to Know</w:t>
                            </w:r>
                          </w:p>
                          <w:p w:rsidR="005E7CFF" w:rsidRPr="00D6265D" w:rsidRDefault="005E7CFF" w:rsidP="005E7C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D6265D">
                              <w:rPr>
                                <w:b/>
                              </w:rPr>
                              <w:t>Complaint Procedure</w:t>
                            </w:r>
                          </w:p>
                          <w:p w:rsidR="005E7CFF" w:rsidRPr="00D6265D" w:rsidRDefault="005E7CFF" w:rsidP="005E7C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6265D">
                              <w:rPr>
                                <w:b/>
                                <w:sz w:val="22"/>
                                <w:szCs w:val="22"/>
                              </w:rPr>
                              <w:t>2018-19 School Activities</w:t>
                            </w:r>
                          </w:p>
                          <w:p w:rsidR="00D6265D" w:rsidRPr="00D6265D" w:rsidRDefault="00D6265D" w:rsidP="004F1190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51D3B" w:rsidRPr="009B79BF" w:rsidRDefault="005E7CFF" w:rsidP="004F11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T</w:t>
                            </w:r>
                            <w:r w:rsidR="00E520D2">
                              <w:rPr>
                                <w:sz w:val="32"/>
                              </w:rPr>
                              <w:t xml:space="preserve">he school </w:t>
                            </w:r>
                            <w:r w:rsidR="004F1190">
                              <w:rPr>
                                <w:sz w:val="32"/>
                              </w:rPr>
                              <w:t>will provide</w:t>
                            </w:r>
                            <w:r w:rsidR="00E520D2">
                              <w:rPr>
                                <w:sz w:val="32"/>
                              </w:rPr>
                              <w:t xml:space="preserve"> a light meal</w:t>
                            </w:r>
                            <w:r w:rsidR="00D6265D">
                              <w:rPr>
                                <w:sz w:val="32"/>
                              </w:rPr>
                              <w:t xml:space="preserve"> and door prizes</w:t>
                            </w:r>
                            <w:r w:rsidR="00E520D2">
                              <w:rPr>
                                <w:sz w:val="32"/>
                              </w:rPr>
                              <w:t xml:space="preserve"> beginning at 10:30</w:t>
                            </w:r>
                            <w:r w:rsidR="00D6265D">
                              <w:rPr>
                                <w:sz w:val="32"/>
                              </w:rPr>
                              <w:t xml:space="preserve"> </w:t>
                            </w:r>
                            <w:r w:rsidR="00C07029">
                              <w:rPr>
                                <w:sz w:val="32"/>
                              </w:rPr>
                              <w:t>a.m.</w:t>
                            </w:r>
                            <w:r w:rsidR="00E520D2">
                              <w:rPr>
                                <w:sz w:val="32"/>
                              </w:rPr>
                              <w:t xml:space="preserve"> right after the meeting. </w:t>
                            </w:r>
                            <w:r w:rsidR="009B79B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9B79BF" w:rsidRPr="009B79BF">
                              <w:rPr>
                                <w:sz w:val="20"/>
                                <w:szCs w:val="20"/>
                              </w:rPr>
                              <w:t>NEED HEAD COUNT FOR MEAL</w:t>
                            </w:r>
                            <w:r w:rsidR="009B79BF">
                              <w:rPr>
                                <w:sz w:val="20"/>
                                <w:szCs w:val="20"/>
                              </w:rPr>
                              <w:t>. RETURN BOTTOM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75pt;margin-top:.2pt;width:459pt;height:4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" o:allowincell="f">
                <v:textbox>
                  <w:txbxContent>
                    <w:p w:rsidR="005E7CFF" w:rsidRDefault="004F1190" w:rsidP="004F119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Hodgen Tech Academy will be host the Annual Title 1 Parent Meeting on </w:t>
                      </w:r>
                      <w:r w:rsidR="005E7CFF">
                        <w:rPr>
                          <w:sz w:val="32"/>
                        </w:rPr>
                        <w:t>Thursday</w:t>
                      </w:r>
                      <w:r w:rsidR="00D6265D">
                        <w:rPr>
                          <w:sz w:val="32"/>
                        </w:rPr>
                        <w:t>,</w:t>
                      </w:r>
                      <w:r>
                        <w:rPr>
                          <w:sz w:val="32"/>
                        </w:rPr>
                        <w:t xml:space="preserve"> August 30, 2018. All parents are </w:t>
                      </w:r>
                      <w:r w:rsidR="005E7CFF">
                        <w:rPr>
                          <w:sz w:val="32"/>
                        </w:rPr>
                        <w:t>encouraged</w:t>
                      </w:r>
                      <w:r>
                        <w:rPr>
                          <w:sz w:val="32"/>
                        </w:rPr>
                        <w:t xml:space="preserve"> to attend. The meeting will be held in the library beginning at 9:30</w:t>
                      </w:r>
                      <w:r w:rsidR="00D6265D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a</w:t>
                      </w:r>
                      <w:r w:rsidR="00D6265D">
                        <w:rPr>
                          <w:sz w:val="32"/>
                        </w:rPr>
                        <w:t>.</w:t>
                      </w:r>
                      <w:r>
                        <w:rPr>
                          <w:sz w:val="32"/>
                        </w:rPr>
                        <w:t xml:space="preserve">m. </w:t>
                      </w:r>
                      <w:r w:rsidR="005E7CFF">
                        <w:rPr>
                          <w:sz w:val="32"/>
                        </w:rPr>
                        <w:t>At this meeting, we will explain the requirements of Title 1 and provide a description of all the services related to school and parent activities, including:</w:t>
                      </w:r>
                    </w:p>
                    <w:p w:rsidR="00D6265D" w:rsidRDefault="00D6265D" w:rsidP="00D6265D">
                      <w:pPr>
                        <w:pStyle w:val="ListParagraph"/>
                      </w:pPr>
                    </w:p>
                    <w:p w:rsidR="005E7CFF" w:rsidRPr="00D6265D" w:rsidRDefault="005E7CFF" w:rsidP="005E7C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D6265D">
                        <w:rPr>
                          <w:b/>
                        </w:rPr>
                        <w:t>2018-19 Parent- Student Compact</w:t>
                      </w:r>
                    </w:p>
                    <w:p w:rsidR="005E7CFF" w:rsidRPr="00D6265D" w:rsidRDefault="005E7CFF" w:rsidP="005E7C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D6265D">
                        <w:rPr>
                          <w:b/>
                        </w:rPr>
                        <w:t>2018-19 Parent Involvement Plan</w:t>
                      </w:r>
                    </w:p>
                    <w:p w:rsidR="005E7CFF" w:rsidRPr="00D6265D" w:rsidRDefault="005E7CFF" w:rsidP="005E7C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D6265D">
                        <w:rPr>
                          <w:b/>
                        </w:rPr>
                        <w:t>P1230</w:t>
                      </w:r>
                    </w:p>
                    <w:p w:rsidR="005E7CFF" w:rsidRPr="00D6265D" w:rsidRDefault="005E7CFF" w:rsidP="005E7C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D6265D">
                        <w:rPr>
                          <w:b/>
                        </w:rPr>
                        <w:t>Parents Right to Know</w:t>
                      </w:r>
                    </w:p>
                    <w:p w:rsidR="005E7CFF" w:rsidRPr="00D6265D" w:rsidRDefault="005E7CFF" w:rsidP="005E7C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D6265D">
                        <w:rPr>
                          <w:b/>
                        </w:rPr>
                        <w:t>Complaint Procedure</w:t>
                      </w:r>
                    </w:p>
                    <w:p w:rsidR="005E7CFF" w:rsidRPr="00D6265D" w:rsidRDefault="005E7CFF" w:rsidP="005E7C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D6265D">
                        <w:rPr>
                          <w:b/>
                          <w:sz w:val="22"/>
                          <w:szCs w:val="22"/>
                        </w:rPr>
                        <w:t>2018-19 School Activities</w:t>
                      </w:r>
                    </w:p>
                    <w:p w:rsidR="00D6265D" w:rsidRPr="00D6265D" w:rsidRDefault="00D6265D" w:rsidP="004F1190">
                      <w:pPr>
                        <w:rPr>
                          <w:b/>
                          <w:sz w:val="32"/>
                        </w:rPr>
                      </w:pPr>
                    </w:p>
                    <w:p w:rsidR="00F51D3B" w:rsidRPr="009B79BF" w:rsidRDefault="005E7CFF" w:rsidP="004F119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32"/>
                        </w:rPr>
                        <w:t xml:space="preserve"> T</w:t>
                      </w:r>
                      <w:r w:rsidR="00E520D2">
                        <w:rPr>
                          <w:sz w:val="32"/>
                        </w:rPr>
                        <w:t xml:space="preserve">he school </w:t>
                      </w:r>
                      <w:r w:rsidR="004F1190">
                        <w:rPr>
                          <w:sz w:val="32"/>
                        </w:rPr>
                        <w:t>will provide</w:t>
                      </w:r>
                      <w:r w:rsidR="00E520D2">
                        <w:rPr>
                          <w:sz w:val="32"/>
                        </w:rPr>
                        <w:t xml:space="preserve"> a light meal</w:t>
                      </w:r>
                      <w:r w:rsidR="00D6265D">
                        <w:rPr>
                          <w:sz w:val="32"/>
                        </w:rPr>
                        <w:t xml:space="preserve"> and door prizes</w:t>
                      </w:r>
                      <w:r w:rsidR="00E520D2">
                        <w:rPr>
                          <w:sz w:val="32"/>
                        </w:rPr>
                        <w:t xml:space="preserve"> beginning at 10:30</w:t>
                      </w:r>
                      <w:r w:rsidR="00D6265D">
                        <w:rPr>
                          <w:sz w:val="32"/>
                        </w:rPr>
                        <w:t xml:space="preserve"> </w:t>
                      </w:r>
                      <w:r w:rsidR="00C07029">
                        <w:rPr>
                          <w:sz w:val="32"/>
                        </w:rPr>
                        <w:t>a.m.</w:t>
                      </w:r>
                      <w:r w:rsidR="00E520D2">
                        <w:rPr>
                          <w:sz w:val="32"/>
                        </w:rPr>
                        <w:t xml:space="preserve"> right after the meeting. </w:t>
                      </w:r>
                      <w:r w:rsidR="009B79BF">
                        <w:rPr>
                          <w:sz w:val="20"/>
                          <w:szCs w:val="20"/>
                        </w:rPr>
                        <w:t>(</w:t>
                      </w:r>
                      <w:r w:rsidR="009B79BF" w:rsidRPr="009B79BF">
                        <w:rPr>
                          <w:sz w:val="20"/>
                          <w:szCs w:val="20"/>
                        </w:rPr>
                        <w:t>NEED HEAD COUNT FOR MEAL</w:t>
                      </w:r>
                      <w:r w:rsidR="009B79BF">
                        <w:rPr>
                          <w:sz w:val="20"/>
                          <w:szCs w:val="20"/>
                        </w:rPr>
                        <w:t>. RETURN BOTTOM FORM)</w:t>
                      </w:r>
                    </w:p>
                  </w:txbxContent>
                </v:textbox>
              </v:shape>
            </w:pict>
          </mc:Fallback>
        </mc:AlternateContent>
      </w:r>
    </w:p>
    <w:p w:rsidR="00F51D3B" w:rsidRDefault="00F51D3B">
      <w:pPr>
        <w:pStyle w:val="Heading1"/>
      </w:pPr>
    </w:p>
    <w:p w:rsidR="00F51D3B" w:rsidRDefault="00F51D3B">
      <w:pPr>
        <w:pStyle w:val="Heading1"/>
      </w:pPr>
    </w:p>
    <w:p w:rsidR="00F51D3B" w:rsidRDefault="00F51D3B">
      <w:pPr>
        <w:pStyle w:val="Heading1"/>
      </w:pPr>
    </w:p>
    <w:p w:rsidR="00F51D3B" w:rsidRDefault="00F51D3B">
      <w:pPr>
        <w:pStyle w:val="Heading1"/>
      </w:pPr>
    </w:p>
    <w:p w:rsidR="002B40D4" w:rsidRDefault="002B40D4">
      <w:pPr>
        <w:rPr>
          <w:sz w:val="32"/>
        </w:rPr>
      </w:pPr>
    </w:p>
    <w:p w:rsidR="00F51D3B" w:rsidRDefault="00F51D3B">
      <w:pPr>
        <w:rPr>
          <w:sz w:val="32"/>
        </w:rPr>
      </w:pPr>
    </w:p>
    <w:p w:rsidR="00413A36" w:rsidRDefault="00413A36">
      <w:pPr>
        <w:pStyle w:val="BodyText2"/>
        <w:jc w:val="center"/>
        <w:rPr>
          <w:sz w:val="32"/>
          <w:szCs w:val="32"/>
        </w:rPr>
      </w:pPr>
    </w:p>
    <w:p w:rsidR="00413A36" w:rsidRDefault="00413A36">
      <w:pPr>
        <w:pStyle w:val="BodyText2"/>
        <w:jc w:val="center"/>
        <w:rPr>
          <w:sz w:val="32"/>
          <w:szCs w:val="32"/>
        </w:rPr>
      </w:pPr>
    </w:p>
    <w:p w:rsidR="00413A36" w:rsidRDefault="00413A36">
      <w:pPr>
        <w:pStyle w:val="BodyText2"/>
        <w:jc w:val="center"/>
        <w:rPr>
          <w:noProof/>
        </w:rPr>
      </w:pPr>
    </w:p>
    <w:p w:rsidR="00325C72" w:rsidRDefault="00325C72">
      <w:pPr>
        <w:pStyle w:val="BodyText2"/>
        <w:jc w:val="center"/>
        <w:rPr>
          <w:noProof/>
        </w:rPr>
      </w:pPr>
    </w:p>
    <w:p w:rsidR="00325C72" w:rsidRDefault="00325C72">
      <w:pPr>
        <w:pStyle w:val="BodyText2"/>
        <w:jc w:val="center"/>
        <w:rPr>
          <w:sz w:val="32"/>
          <w:szCs w:val="32"/>
        </w:rPr>
      </w:pPr>
    </w:p>
    <w:p w:rsidR="00413A36" w:rsidRDefault="00413A36">
      <w:pPr>
        <w:pStyle w:val="BodyText2"/>
        <w:jc w:val="center"/>
        <w:rPr>
          <w:sz w:val="32"/>
          <w:szCs w:val="32"/>
        </w:rPr>
      </w:pPr>
    </w:p>
    <w:p w:rsidR="00550474" w:rsidRDefault="00550474" w:rsidP="00021F6A">
      <w:pPr>
        <w:pStyle w:val="BodyText2"/>
        <w:rPr>
          <w:sz w:val="32"/>
          <w:szCs w:val="32"/>
        </w:rPr>
      </w:pPr>
    </w:p>
    <w:p w:rsidR="00021F6A" w:rsidRDefault="00021F6A" w:rsidP="00021F6A">
      <w:pPr>
        <w:pStyle w:val="BodyText2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</w:t>
      </w:r>
    </w:p>
    <w:p w:rsidR="00021F6A" w:rsidRDefault="00021F6A" w:rsidP="00021F6A">
      <w:pPr>
        <w:pStyle w:val="BodyText2"/>
        <w:rPr>
          <w:sz w:val="24"/>
        </w:rPr>
      </w:pPr>
    </w:p>
    <w:p w:rsidR="00021F6A" w:rsidRPr="00021F6A" w:rsidRDefault="00021F6A" w:rsidP="00021F6A">
      <w:pPr>
        <w:pStyle w:val="BodyText2"/>
        <w:rPr>
          <w:sz w:val="24"/>
        </w:rPr>
      </w:pPr>
      <w:r>
        <w:rPr>
          <w:sz w:val="24"/>
        </w:rPr>
        <w:t>Parent</w:t>
      </w:r>
      <w:r w:rsidR="00C95290">
        <w:rPr>
          <w:sz w:val="24"/>
        </w:rPr>
        <w:t xml:space="preserve"> &amp; Student</w:t>
      </w:r>
      <w:r>
        <w:rPr>
          <w:sz w:val="24"/>
        </w:rPr>
        <w:t xml:space="preserve"> Name_________________________</w:t>
      </w:r>
      <w:r w:rsidR="00C95290">
        <w:rPr>
          <w:sz w:val="24"/>
        </w:rPr>
        <w:t xml:space="preserve"> </w:t>
      </w:r>
      <w:r>
        <w:rPr>
          <w:sz w:val="24"/>
        </w:rPr>
        <w:t>____</w:t>
      </w:r>
      <w:r w:rsidR="00C95290">
        <w:rPr>
          <w:sz w:val="24"/>
        </w:rPr>
        <w:t>_______________________</w:t>
      </w:r>
      <w:bookmarkStart w:id="0" w:name="_GoBack"/>
      <w:bookmarkEnd w:id="0"/>
    </w:p>
    <w:p w:rsidR="003E6B2D" w:rsidRDefault="00021F6A" w:rsidP="00021F6A">
      <w:pPr>
        <w:pStyle w:val="BodyText2"/>
        <w:rPr>
          <w:sz w:val="32"/>
          <w:szCs w:val="32"/>
        </w:rPr>
      </w:pPr>
      <w:r w:rsidRPr="00021F6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EF310" wp14:editId="58FF6409">
                <wp:simplePos x="0" y="0"/>
                <wp:positionH relativeFrom="column">
                  <wp:posOffset>47625</wp:posOffset>
                </wp:positionH>
                <wp:positionV relativeFrom="paragraph">
                  <wp:posOffset>216535</wp:posOffset>
                </wp:positionV>
                <wp:extent cx="314325" cy="2381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F6A" w:rsidRDefault="00021F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.75pt;margin-top:17.05pt;width:24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">
                <v:textbox>
                  <w:txbxContent>
                    <w:p w:rsidR="00021F6A" w:rsidRDefault="00021F6A"/>
                  </w:txbxContent>
                </v:textbox>
              </v:shape>
            </w:pict>
          </mc:Fallback>
        </mc:AlternateContent>
      </w:r>
    </w:p>
    <w:p w:rsidR="00F51D3B" w:rsidRPr="00021F6A" w:rsidRDefault="00021F6A" w:rsidP="00021F6A">
      <w:pPr>
        <w:pStyle w:val="BodyText2"/>
        <w:rPr>
          <w:sz w:val="24"/>
        </w:rPr>
      </w:pPr>
      <w:r w:rsidRPr="00021F6A">
        <w:rPr>
          <w:sz w:val="24"/>
        </w:rPr>
        <w:t xml:space="preserve">          </w:t>
      </w:r>
      <w:r>
        <w:rPr>
          <w:sz w:val="24"/>
        </w:rPr>
        <w:t xml:space="preserve"> </w:t>
      </w:r>
      <w:r w:rsidRPr="00021F6A">
        <w:rPr>
          <w:sz w:val="24"/>
        </w:rPr>
        <w:t>Yes, I will attend</w:t>
      </w:r>
    </w:p>
    <w:p w:rsidR="00021F6A" w:rsidRPr="00021F6A" w:rsidRDefault="00021F6A" w:rsidP="00FE2329">
      <w:pPr>
        <w:pStyle w:val="BodyText2"/>
        <w:jc w:val="center"/>
        <w:rPr>
          <w:sz w:val="24"/>
        </w:rPr>
      </w:pPr>
      <w:r w:rsidRPr="00021F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55F20" wp14:editId="222F46D0">
                <wp:simplePos x="0" y="0"/>
                <wp:positionH relativeFrom="column">
                  <wp:posOffset>57150</wp:posOffset>
                </wp:positionH>
                <wp:positionV relativeFrom="paragraph">
                  <wp:posOffset>131445</wp:posOffset>
                </wp:positionV>
                <wp:extent cx="314325" cy="2571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F6A" w:rsidRDefault="00021F6A" w:rsidP="00021F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5pt;margin-top:10.35pt;width:24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">
                <v:textbox>
                  <w:txbxContent>
                    <w:p w:rsidR="00021F6A" w:rsidRDefault="00021F6A" w:rsidP="00021F6A"/>
                  </w:txbxContent>
                </v:textbox>
              </v:shape>
            </w:pict>
          </mc:Fallback>
        </mc:AlternateContent>
      </w:r>
    </w:p>
    <w:p w:rsidR="00021F6A" w:rsidRDefault="00021F6A" w:rsidP="00F941DE">
      <w:pPr>
        <w:pStyle w:val="BodyText2"/>
        <w:rPr>
          <w:sz w:val="24"/>
        </w:rPr>
      </w:pPr>
      <w:r w:rsidRPr="00021F6A">
        <w:rPr>
          <w:sz w:val="24"/>
        </w:rPr>
        <w:t xml:space="preserve">          </w:t>
      </w:r>
      <w:r>
        <w:rPr>
          <w:sz w:val="24"/>
        </w:rPr>
        <w:t xml:space="preserve"> </w:t>
      </w:r>
      <w:r w:rsidRPr="00021F6A">
        <w:rPr>
          <w:sz w:val="24"/>
        </w:rPr>
        <w:t>No, I won’t be able to make it</w:t>
      </w:r>
    </w:p>
    <w:p w:rsidR="009B79BF" w:rsidRDefault="009B79BF" w:rsidP="00F941DE">
      <w:pPr>
        <w:pStyle w:val="BodyText2"/>
        <w:rPr>
          <w:sz w:val="24"/>
        </w:rPr>
      </w:pPr>
    </w:p>
    <w:p w:rsidR="00665621" w:rsidRDefault="00665621" w:rsidP="00665621">
      <w:pPr>
        <w:pStyle w:val="BodyText2"/>
        <w:rPr>
          <w:sz w:val="20"/>
          <w:szCs w:val="20"/>
        </w:rPr>
      </w:pPr>
    </w:p>
    <w:p w:rsidR="009B79BF" w:rsidRPr="00F941DE" w:rsidRDefault="009B79BF" w:rsidP="00665621">
      <w:pPr>
        <w:pStyle w:val="BodyText2"/>
        <w:jc w:val="center"/>
        <w:rPr>
          <w:sz w:val="24"/>
        </w:rPr>
      </w:pPr>
      <w:r w:rsidRPr="00630E54">
        <w:rPr>
          <w:sz w:val="20"/>
          <w:szCs w:val="20"/>
        </w:rPr>
        <w:t>1616 California Av</w:t>
      </w:r>
      <w:r>
        <w:rPr>
          <w:sz w:val="20"/>
          <w:szCs w:val="20"/>
        </w:rPr>
        <w:t xml:space="preserve">e    </w:t>
      </w:r>
      <w:r w:rsidRPr="00630E54">
        <w:rPr>
          <w:sz w:val="20"/>
          <w:szCs w:val="20"/>
        </w:rPr>
        <w:t xml:space="preserve"> St. Louis, MO 63104</w:t>
      </w:r>
      <w:r>
        <w:rPr>
          <w:sz w:val="20"/>
          <w:szCs w:val="20"/>
        </w:rPr>
        <w:tab/>
        <w:t xml:space="preserve"> </w:t>
      </w:r>
      <w:r w:rsidRPr="00630E54">
        <w:rPr>
          <w:sz w:val="20"/>
          <w:szCs w:val="20"/>
        </w:rPr>
        <w:t xml:space="preserve"> Phone: (314) 771-25</w:t>
      </w:r>
      <w:r>
        <w:rPr>
          <w:sz w:val="20"/>
          <w:szCs w:val="20"/>
        </w:rPr>
        <w:t xml:space="preserve">39    </w:t>
      </w:r>
      <w:r w:rsidRPr="00630E54">
        <w:rPr>
          <w:sz w:val="20"/>
          <w:szCs w:val="20"/>
        </w:rPr>
        <w:t>Fax: (314) 244-1801</w:t>
      </w:r>
    </w:p>
    <w:sectPr w:rsidR="009B79BF" w:rsidRPr="00F941DE" w:rsidSect="00F51D3B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0E" w:rsidRDefault="0071140E" w:rsidP="00633C57">
      <w:r>
        <w:separator/>
      </w:r>
    </w:p>
  </w:endnote>
  <w:endnote w:type="continuationSeparator" w:id="0">
    <w:p w:rsidR="0071140E" w:rsidRDefault="0071140E" w:rsidP="0063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57" w:rsidRDefault="0071140E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Company"/>
        <w:id w:val="76161118"/>
        <w:placeholder>
          <w:docPart w:val="94A87FBF9DAD4E8682D37B60D3D2B3C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33C57" w:rsidRPr="00D833D1">
          <w:rPr>
            <w:noProof/>
            <w:color w:val="7F7F7F" w:themeColor="background1" w:themeShade="7F"/>
          </w:rPr>
          <w:t>Saint Louis Public Schools</w:t>
        </w:r>
      </w:sdtContent>
    </w:sdt>
    <w:r w:rsidR="00633C57">
      <w:rPr>
        <w:color w:val="7F7F7F" w:themeColor="background1" w:themeShade="7F"/>
      </w:rPr>
      <w:t xml:space="preserve"> | </w:t>
    </w:r>
    <w:sdt>
      <w:sdtPr>
        <w:rPr>
          <w:b/>
          <w:i/>
          <w:color w:val="7F7F7F" w:themeColor="background1" w:themeShade="7F"/>
        </w:rPr>
        <w:alias w:val="Address"/>
        <w:id w:val="76161122"/>
        <w:placeholder>
          <w:docPart w:val="F19890DE5BB84F6188637B3F5235DF0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33C57" w:rsidRPr="00633C57">
          <w:rPr>
            <w:b/>
            <w:i/>
            <w:color w:val="7F7F7F" w:themeColor="background1" w:themeShade="7F"/>
          </w:rPr>
          <w:t>Office of Family &amp; Community Engagement</w:t>
        </w:r>
      </w:sdtContent>
    </w:sdt>
  </w:p>
  <w:p w:rsidR="00633C57" w:rsidRDefault="00633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0E" w:rsidRDefault="0071140E" w:rsidP="00633C57">
      <w:r>
        <w:separator/>
      </w:r>
    </w:p>
  </w:footnote>
  <w:footnote w:type="continuationSeparator" w:id="0">
    <w:p w:rsidR="0071140E" w:rsidRDefault="0071140E" w:rsidP="0063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1E69"/>
    <w:multiLevelType w:val="hybridMultilevel"/>
    <w:tmpl w:val="B3D2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D1352"/>
    <w:multiLevelType w:val="hybridMultilevel"/>
    <w:tmpl w:val="F36E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E3305"/>
    <w:multiLevelType w:val="hybridMultilevel"/>
    <w:tmpl w:val="23C0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81BBE"/>
    <w:multiLevelType w:val="hybridMultilevel"/>
    <w:tmpl w:val="D452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71857"/>
    <w:multiLevelType w:val="hybridMultilevel"/>
    <w:tmpl w:val="D5F6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0125C"/>
    <w:multiLevelType w:val="hybridMultilevel"/>
    <w:tmpl w:val="F37C9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53"/>
    <w:rsid w:val="00001A6A"/>
    <w:rsid w:val="00021F6A"/>
    <w:rsid w:val="00065C71"/>
    <w:rsid w:val="000861EB"/>
    <w:rsid w:val="000F263A"/>
    <w:rsid w:val="000F3508"/>
    <w:rsid w:val="00101E45"/>
    <w:rsid w:val="0011382A"/>
    <w:rsid w:val="001B0731"/>
    <w:rsid w:val="00231B6F"/>
    <w:rsid w:val="0023550B"/>
    <w:rsid w:val="00245DC9"/>
    <w:rsid w:val="0025483D"/>
    <w:rsid w:val="00293DAB"/>
    <w:rsid w:val="002B1B9A"/>
    <w:rsid w:val="002B40D4"/>
    <w:rsid w:val="002F0DB0"/>
    <w:rsid w:val="00325C72"/>
    <w:rsid w:val="003E6B2D"/>
    <w:rsid w:val="00413A36"/>
    <w:rsid w:val="004203BC"/>
    <w:rsid w:val="00453657"/>
    <w:rsid w:val="00486A55"/>
    <w:rsid w:val="004F1190"/>
    <w:rsid w:val="00550474"/>
    <w:rsid w:val="005E7CFF"/>
    <w:rsid w:val="005F28FE"/>
    <w:rsid w:val="005F7D11"/>
    <w:rsid w:val="006335FE"/>
    <w:rsid w:val="00633C57"/>
    <w:rsid w:val="00665621"/>
    <w:rsid w:val="006E52E1"/>
    <w:rsid w:val="0071140E"/>
    <w:rsid w:val="00775DA9"/>
    <w:rsid w:val="007C15FA"/>
    <w:rsid w:val="007E52E3"/>
    <w:rsid w:val="00800E7E"/>
    <w:rsid w:val="008560AC"/>
    <w:rsid w:val="008737C6"/>
    <w:rsid w:val="008C50F6"/>
    <w:rsid w:val="008E3BD2"/>
    <w:rsid w:val="008F6CAE"/>
    <w:rsid w:val="009A21A2"/>
    <w:rsid w:val="009A35BA"/>
    <w:rsid w:val="009B79BF"/>
    <w:rsid w:val="00A03B18"/>
    <w:rsid w:val="00AB504B"/>
    <w:rsid w:val="00AB58E5"/>
    <w:rsid w:val="00AE2C64"/>
    <w:rsid w:val="00B267C6"/>
    <w:rsid w:val="00B71736"/>
    <w:rsid w:val="00BB47AE"/>
    <w:rsid w:val="00BF3647"/>
    <w:rsid w:val="00BF6C94"/>
    <w:rsid w:val="00C07029"/>
    <w:rsid w:val="00C078E9"/>
    <w:rsid w:val="00C31E65"/>
    <w:rsid w:val="00C87C4A"/>
    <w:rsid w:val="00C913CB"/>
    <w:rsid w:val="00C95290"/>
    <w:rsid w:val="00C970FD"/>
    <w:rsid w:val="00CD4FE3"/>
    <w:rsid w:val="00CE1F59"/>
    <w:rsid w:val="00D061C2"/>
    <w:rsid w:val="00D11D93"/>
    <w:rsid w:val="00D1238C"/>
    <w:rsid w:val="00D6265D"/>
    <w:rsid w:val="00DB4921"/>
    <w:rsid w:val="00DD49C4"/>
    <w:rsid w:val="00E520D2"/>
    <w:rsid w:val="00F03F82"/>
    <w:rsid w:val="00F51D3B"/>
    <w:rsid w:val="00F941DE"/>
    <w:rsid w:val="00F97219"/>
    <w:rsid w:val="00FA1653"/>
    <w:rsid w:val="00FC202B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3B"/>
    <w:rPr>
      <w:sz w:val="24"/>
      <w:szCs w:val="24"/>
    </w:rPr>
  </w:style>
  <w:style w:type="paragraph" w:styleId="Heading1">
    <w:name w:val="heading 1"/>
    <w:basedOn w:val="Normal"/>
    <w:next w:val="Normal"/>
    <w:qFormat/>
    <w:rsid w:val="00F51D3B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51D3B"/>
    <w:pPr>
      <w:jc w:val="center"/>
    </w:pPr>
    <w:rPr>
      <w:sz w:val="56"/>
    </w:rPr>
  </w:style>
  <w:style w:type="paragraph" w:styleId="BodyText2">
    <w:name w:val="Body Text 2"/>
    <w:basedOn w:val="Normal"/>
    <w:semiHidden/>
    <w:rsid w:val="00F51D3B"/>
    <w:rPr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1A6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633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C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C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3B"/>
    <w:rPr>
      <w:sz w:val="24"/>
      <w:szCs w:val="24"/>
    </w:rPr>
  </w:style>
  <w:style w:type="paragraph" w:styleId="Heading1">
    <w:name w:val="heading 1"/>
    <w:basedOn w:val="Normal"/>
    <w:next w:val="Normal"/>
    <w:qFormat/>
    <w:rsid w:val="00F51D3B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51D3B"/>
    <w:pPr>
      <w:jc w:val="center"/>
    </w:pPr>
    <w:rPr>
      <w:sz w:val="56"/>
    </w:rPr>
  </w:style>
  <w:style w:type="paragraph" w:styleId="BodyText2">
    <w:name w:val="Body Text 2"/>
    <w:basedOn w:val="Normal"/>
    <w:semiHidden/>
    <w:rsid w:val="00F51D3B"/>
    <w:rPr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1A6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633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C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C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jones2752\Application%20Data\Microsoft\Templates\EdWorld_Event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A87FBF9DAD4E8682D37B60D3D2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AECB4-005A-446C-A682-2BF6189917F4}"/>
      </w:docPartPr>
      <w:docPartBody>
        <w:p w:rsidR="004528D7" w:rsidRDefault="006C6980" w:rsidP="006C6980">
          <w:pPr>
            <w:pStyle w:val="94A87FBF9DAD4E8682D37B60D3D2B3CF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F19890DE5BB84F6188637B3F5235D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98F96-A0B9-4891-B726-90DB153C10CC}"/>
      </w:docPartPr>
      <w:docPartBody>
        <w:p w:rsidR="004528D7" w:rsidRDefault="006C6980" w:rsidP="006C6980">
          <w:pPr>
            <w:pStyle w:val="F19890DE5BB84F6188637B3F5235DF0A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6980"/>
    <w:rsid w:val="001C511C"/>
    <w:rsid w:val="00217C4E"/>
    <w:rsid w:val="0023750B"/>
    <w:rsid w:val="002730AF"/>
    <w:rsid w:val="002C7C9D"/>
    <w:rsid w:val="004528D7"/>
    <w:rsid w:val="004542D9"/>
    <w:rsid w:val="00475139"/>
    <w:rsid w:val="004B7B71"/>
    <w:rsid w:val="00552BD6"/>
    <w:rsid w:val="005E5271"/>
    <w:rsid w:val="005F0CA6"/>
    <w:rsid w:val="00655C4E"/>
    <w:rsid w:val="0068282F"/>
    <w:rsid w:val="00685C11"/>
    <w:rsid w:val="006C6980"/>
    <w:rsid w:val="0094440E"/>
    <w:rsid w:val="00AB2A9C"/>
    <w:rsid w:val="00DC5DF9"/>
    <w:rsid w:val="00E8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0AF"/>
    <w:rPr>
      <w:color w:val="808080"/>
    </w:rPr>
  </w:style>
  <w:style w:type="paragraph" w:customStyle="1" w:styleId="7C8E089DDB5A4A629B28FFEFC739AA3D">
    <w:name w:val="7C8E089DDB5A4A629B28FFEFC739AA3D"/>
    <w:rsid w:val="006C6980"/>
  </w:style>
  <w:style w:type="paragraph" w:customStyle="1" w:styleId="2762CB92AFCD4D0D8656C0F52BC91242">
    <w:name w:val="2762CB92AFCD4D0D8656C0F52BC91242"/>
    <w:rsid w:val="006C6980"/>
  </w:style>
  <w:style w:type="paragraph" w:customStyle="1" w:styleId="94A87FBF9DAD4E8682D37B60D3D2B3CF">
    <w:name w:val="94A87FBF9DAD4E8682D37B60D3D2B3CF"/>
    <w:rsid w:val="006C6980"/>
  </w:style>
  <w:style w:type="paragraph" w:customStyle="1" w:styleId="F19890DE5BB84F6188637B3F5235DF0A">
    <w:name w:val="F19890DE5BB84F6188637B3F5235DF0A"/>
    <w:rsid w:val="006C6980"/>
  </w:style>
  <w:style w:type="paragraph" w:customStyle="1" w:styleId="A34EC547EFE8403DBDBC943109D2285C">
    <w:name w:val="A34EC547EFE8403DBDBC943109D2285C"/>
    <w:rsid w:val="006C6980"/>
  </w:style>
  <w:style w:type="paragraph" w:customStyle="1" w:styleId="42BDF60FE3964B36BD8557C14D277012">
    <w:name w:val="42BDF60FE3964B36BD8557C14D277012"/>
    <w:rsid w:val="004542D9"/>
  </w:style>
  <w:style w:type="paragraph" w:customStyle="1" w:styleId="6EAFB8ABA31A40859BDB5CB48035135A">
    <w:name w:val="6EAFB8ABA31A40859BDB5CB48035135A"/>
    <w:rsid w:val="002730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Office of Family &amp; Community Engagement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FC69C-35E0-4C56-8C12-7493936ED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F9B5E-CD16-4DD5-873D-09E2DC38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EdWorld_EventFlyer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CORDIALLY INVITED TO ATTEND…</vt:lpstr>
    </vt:vector>
  </TitlesOfParts>
  <Company>Saint Louis Public Schools</Company>
  <LinksUpToDate>false</LinksUpToDate>
  <CharactersWithSpaces>418</CharactersWithSpaces>
  <SharedDoc>false</SharedDoc>
  <HLinks>
    <vt:vector size="6" baseType="variant">
      <vt:variant>
        <vt:i4>8257614</vt:i4>
      </vt:variant>
      <vt:variant>
        <vt:i4>1062</vt:i4>
      </vt:variant>
      <vt:variant>
        <vt:i4>1025</vt:i4>
      </vt:variant>
      <vt:variant>
        <vt:i4>1</vt:i4>
      </vt:variant>
      <vt:variant>
        <vt:lpwstr>C:\Documents and Settings\pestrada\Desktop\img_b.jpg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CORDIALLY INVITED TO ATTEND…</dc:title>
  <dc:creator>wjones2752</dc:creator>
  <cp:lastModifiedBy>Atkins, Denise</cp:lastModifiedBy>
  <cp:revision>2</cp:revision>
  <cp:lastPrinted>2017-05-23T18:02:00Z</cp:lastPrinted>
  <dcterms:created xsi:type="dcterms:W3CDTF">2018-08-02T20:28:00Z</dcterms:created>
  <dcterms:modified xsi:type="dcterms:W3CDTF">2018-08-02T20:28:00Z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TC018755919991</vt:lpwstr>
  </property>
</Properties>
</file>